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60" w:rsidRPr="00DA0A79" w:rsidRDefault="00CB1160" w:rsidP="00DA0A79">
      <w:pPr>
        <w:spacing w:line="240" w:lineRule="auto"/>
        <w:jc w:val="right"/>
        <w:rPr>
          <w:sz w:val="28"/>
          <w:szCs w:val="28"/>
        </w:rPr>
      </w:pPr>
      <w:r w:rsidRPr="00DA0A79">
        <w:rPr>
          <w:sz w:val="28"/>
          <w:szCs w:val="28"/>
        </w:rPr>
        <w:t>УТВЕРЖ</w:t>
      </w:r>
      <w:r>
        <w:rPr>
          <w:sz w:val="28"/>
          <w:szCs w:val="28"/>
        </w:rPr>
        <w:t>Д</w:t>
      </w:r>
      <w:r w:rsidRPr="00DA0A79">
        <w:rPr>
          <w:sz w:val="28"/>
          <w:szCs w:val="28"/>
        </w:rPr>
        <w:t>АЮ</w:t>
      </w:r>
    </w:p>
    <w:p w:rsidR="00CB1160" w:rsidRPr="00DA0A79" w:rsidRDefault="00CB1160" w:rsidP="00DA0A79">
      <w:pPr>
        <w:spacing w:line="240" w:lineRule="auto"/>
        <w:jc w:val="right"/>
        <w:rPr>
          <w:sz w:val="28"/>
          <w:szCs w:val="28"/>
        </w:rPr>
      </w:pPr>
      <w:r w:rsidRPr="00DA0A79">
        <w:rPr>
          <w:sz w:val="28"/>
          <w:szCs w:val="28"/>
        </w:rPr>
        <w:t>Председатель Управляющего совета</w:t>
      </w:r>
    </w:p>
    <w:p w:rsidR="00CB1160" w:rsidRPr="00DA0A79" w:rsidRDefault="00CB1160" w:rsidP="00DA0A79">
      <w:pPr>
        <w:spacing w:line="240" w:lineRule="auto"/>
        <w:jc w:val="right"/>
        <w:rPr>
          <w:sz w:val="28"/>
          <w:szCs w:val="28"/>
        </w:rPr>
      </w:pPr>
    </w:p>
    <w:p w:rsidR="00CB1160" w:rsidRPr="00DA0A79" w:rsidRDefault="00CB1160" w:rsidP="00DA0A79">
      <w:pPr>
        <w:spacing w:line="240" w:lineRule="auto"/>
        <w:jc w:val="right"/>
        <w:rPr>
          <w:sz w:val="28"/>
          <w:szCs w:val="28"/>
        </w:rPr>
      </w:pPr>
      <w:r w:rsidRPr="00DA0A79">
        <w:rPr>
          <w:sz w:val="28"/>
          <w:szCs w:val="28"/>
        </w:rPr>
        <w:t>Заместитель главы администрации по</w:t>
      </w:r>
    </w:p>
    <w:p w:rsidR="00CB1160" w:rsidRPr="00DA0A79" w:rsidRDefault="00CB1160" w:rsidP="00DA0A79">
      <w:pPr>
        <w:spacing w:line="240" w:lineRule="auto"/>
        <w:jc w:val="right"/>
        <w:rPr>
          <w:sz w:val="28"/>
          <w:szCs w:val="28"/>
        </w:rPr>
      </w:pPr>
      <w:r w:rsidRPr="00DA0A79">
        <w:rPr>
          <w:sz w:val="28"/>
          <w:szCs w:val="28"/>
        </w:rPr>
        <w:t>социальным вопросам</w:t>
      </w:r>
    </w:p>
    <w:p w:rsidR="00CB1160" w:rsidRPr="00DA0A79" w:rsidRDefault="00CB1160" w:rsidP="00DA0A79">
      <w:pPr>
        <w:spacing w:line="240" w:lineRule="auto"/>
        <w:jc w:val="right"/>
        <w:rPr>
          <w:sz w:val="28"/>
          <w:szCs w:val="28"/>
        </w:rPr>
      </w:pPr>
      <w:r w:rsidRPr="00DA0A79">
        <w:rPr>
          <w:sz w:val="28"/>
          <w:szCs w:val="28"/>
        </w:rPr>
        <w:t>____________________  М.Ю. Ильина</w:t>
      </w:r>
    </w:p>
    <w:p w:rsidR="00CB1160" w:rsidRPr="00DA0A79" w:rsidRDefault="00CB1160" w:rsidP="000003D9">
      <w:pPr>
        <w:jc w:val="right"/>
        <w:rPr>
          <w:sz w:val="28"/>
          <w:szCs w:val="28"/>
        </w:rPr>
      </w:pPr>
    </w:p>
    <w:p w:rsidR="00CB1160" w:rsidRDefault="00CB1160" w:rsidP="000003D9">
      <w:pPr>
        <w:jc w:val="right"/>
        <w:rPr>
          <w:szCs w:val="28"/>
        </w:rPr>
      </w:pPr>
    </w:p>
    <w:p w:rsidR="00CB1160" w:rsidRPr="00DA0A79" w:rsidRDefault="00CB1160" w:rsidP="000003D9">
      <w:pPr>
        <w:jc w:val="center"/>
        <w:rPr>
          <w:sz w:val="28"/>
          <w:szCs w:val="28"/>
        </w:rPr>
      </w:pPr>
      <w:r w:rsidRPr="00DA0A79">
        <w:rPr>
          <w:sz w:val="28"/>
          <w:szCs w:val="28"/>
        </w:rPr>
        <w:t>ПРОТОКОЛ №</w:t>
      </w:r>
      <w:r>
        <w:rPr>
          <w:sz w:val="28"/>
          <w:szCs w:val="28"/>
        </w:rPr>
        <w:t>4</w:t>
      </w: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  <w:r w:rsidRPr="00DA0A79">
        <w:rPr>
          <w:sz w:val="28"/>
          <w:szCs w:val="28"/>
        </w:rPr>
        <w:t xml:space="preserve">Заседания Управляющего Совета по принятию решений о согласовании и </w:t>
      </w: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  <w:r w:rsidRPr="00DA0A79">
        <w:rPr>
          <w:sz w:val="28"/>
          <w:szCs w:val="28"/>
        </w:rPr>
        <w:t>утверждении документов (согласуемой части) муниципальной программы</w:t>
      </w: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  <w:r w:rsidRPr="00DA0A79">
        <w:rPr>
          <w:sz w:val="28"/>
          <w:szCs w:val="28"/>
        </w:rPr>
        <w:t xml:space="preserve">(комплексной программы) «Развитие физической культуры и массового </w:t>
      </w: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A0A79">
        <w:rPr>
          <w:sz w:val="28"/>
          <w:szCs w:val="28"/>
        </w:rPr>
        <w:t>порта на территории Гайского городского округа»</w:t>
      </w: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  <w:r w:rsidRPr="00DA0A79">
        <w:rPr>
          <w:sz w:val="28"/>
          <w:szCs w:val="28"/>
        </w:rPr>
        <w:t>на 2023-2030 годы»</w:t>
      </w: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</w:p>
    <w:p w:rsidR="00CB1160" w:rsidRPr="00DA0A79" w:rsidRDefault="00CB1160" w:rsidP="000003D9">
      <w:pPr>
        <w:spacing w:line="240" w:lineRule="auto"/>
        <w:jc w:val="center"/>
        <w:rPr>
          <w:sz w:val="28"/>
          <w:szCs w:val="28"/>
        </w:rPr>
      </w:pPr>
    </w:p>
    <w:p w:rsidR="00CB1160" w:rsidRPr="00DA0A79" w:rsidRDefault="00CB1160" w:rsidP="000003D9">
      <w:pPr>
        <w:spacing w:line="240" w:lineRule="auto"/>
        <w:rPr>
          <w:sz w:val="28"/>
          <w:szCs w:val="28"/>
        </w:rPr>
      </w:pPr>
      <w:r w:rsidRPr="00DA0A79">
        <w:rPr>
          <w:sz w:val="28"/>
          <w:szCs w:val="28"/>
        </w:rPr>
        <w:t>Дата заседания:</w:t>
      </w:r>
      <w:r>
        <w:rPr>
          <w:sz w:val="28"/>
          <w:szCs w:val="28"/>
        </w:rPr>
        <w:t xml:space="preserve"> 04.03.</w:t>
      </w:r>
      <w:r w:rsidRPr="00E637F5">
        <w:rPr>
          <w:sz w:val="28"/>
          <w:szCs w:val="28"/>
        </w:rPr>
        <w:t>2024</w:t>
      </w:r>
      <w:r w:rsidRPr="00DA0A79">
        <w:rPr>
          <w:sz w:val="28"/>
          <w:szCs w:val="28"/>
        </w:rPr>
        <w:t xml:space="preserve"> года.</w:t>
      </w:r>
    </w:p>
    <w:p w:rsidR="00CB1160" w:rsidRPr="00DA0A79" w:rsidRDefault="00CB1160" w:rsidP="000003D9">
      <w:pPr>
        <w:spacing w:line="240" w:lineRule="auto"/>
        <w:rPr>
          <w:color w:val="FF0000"/>
          <w:sz w:val="28"/>
          <w:szCs w:val="28"/>
        </w:rPr>
      </w:pPr>
      <w:r w:rsidRPr="00DA0A79">
        <w:rPr>
          <w:sz w:val="28"/>
          <w:szCs w:val="28"/>
        </w:rPr>
        <w:t xml:space="preserve">Порядковый номер вносимых изменений: </w:t>
      </w:r>
      <w:r>
        <w:rPr>
          <w:sz w:val="28"/>
          <w:szCs w:val="28"/>
        </w:rPr>
        <w:t>3</w:t>
      </w:r>
    </w:p>
    <w:p w:rsidR="00CB1160" w:rsidRPr="00DA0A79" w:rsidRDefault="00CB1160" w:rsidP="000003D9">
      <w:pPr>
        <w:spacing w:line="240" w:lineRule="auto"/>
        <w:rPr>
          <w:color w:val="000000"/>
          <w:sz w:val="28"/>
          <w:szCs w:val="28"/>
        </w:rPr>
      </w:pPr>
      <w:r w:rsidRPr="00DA0A79">
        <w:rPr>
          <w:color w:val="000000"/>
          <w:sz w:val="28"/>
          <w:szCs w:val="28"/>
        </w:rPr>
        <w:t>Заседание Управляющего Совета проводится в составе:</w:t>
      </w:r>
    </w:p>
    <w:p w:rsidR="00CB1160" w:rsidRPr="00DA0A79" w:rsidRDefault="00CB1160" w:rsidP="000003D9">
      <w:pPr>
        <w:spacing w:line="240" w:lineRule="auto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4800"/>
        <w:gridCol w:w="2640"/>
      </w:tblGrid>
      <w:tr w:rsidR="00CB1160" w:rsidRPr="00DA0A79" w:rsidTr="00DA0A79">
        <w:trPr>
          <w:trHeight w:val="540"/>
        </w:trPr>
        <w:tc>
          <w:tcPr>
            <w:tcW w:w="2160" w:type="dxa"/>
          </w:tcPr>
          <w:p w:rsidR="00CB1160" w:rsidRPr="00DA0A79" w:rsidRDefault="00CB1160" w:rsidP="000003D9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Председатель совета</w:t>
            </w:r>
          </w:p>
        </w:tc>
        <w:tc>
          <w:tcPr>
            <w:tcW w:w="4800" w:type="dxa"/>
          </w:tcPr>
          <w:p w:rsidR="00CB1160" w:rsidRPr="00DA0A79" w:rsidRDefault="00CB1160" w:rsidP="000003D9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2640" w:type="dxa"/>
          </w:tcPr>
          <w:p w:rsidR="00CB1160" w:rsidRPr="00DA0A79" w:rsidRDefault="00CB1160" w:rsidP="000003D9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М.Ю.Ильина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Т.Ю.Галаева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 w:val="restart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Члены Совета</w:t>
            </w: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Начальник отдела образования Гайского городского округа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Н.Н.Шпота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Заместитель главы администрации по перспективному развитию – начальник отдела экономики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Е.П.Фатьянова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Начальник финансового управлении администрации Гайского городского округа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Г.Ю.Данилина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Начальник отдела по делам молодежи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Н.А.Петрунина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 xml:space="preserve">Председатель комитета по физической культуре, спорту и туризму администрации Гайского городского округа 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А.Ю.Завьялов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Начальник управления культуры и архивного дела администрации Гайского городского округа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А.С.Денисов</w:t>
            </w:r>
          </w:p>
        </w:tc>
      </w:tr>
      <w:tr w:rsidR="00CB1160" w:rsidRPr="00DA0A79" w:rsidTr="00DA0A79">
        <w:trPr>
          <w:trHeight w:val="540"/>
        </w:trPr>
        <w:tc>
          <w:tcPr>
            <w:tcW w:w="2160" w:type="dxa"/>
            <w:vMerge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2640" w:type="dxa"/>
          </w:tcPr>
          <w:p w:rsidR="00CB1160" w:rsidRPr="00DA0A79" w:rsidRDefault="00CB1160" w:rsidP="00AB20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Н.Ю.Головатая</w:t>
            </w:r>
          </w:p>
        </w:tc>
      </w:tr>
    </w:tbl>
    <w:p w:rsidR="00CB1160" w:rsidRPr="00DA0A79" w:rsidRDefault="00CB1160" w:rsidP="000003D9">
      <w:pPr>
        <w:spacing w:line="240" w:lineRule="auto"/>
        <w:rPr>
          <w:color w:val="000000"/>
          <w:sz w:val="28"/>
          <w:szCs w:val="28"/>
        </w:rPr>
      </w:pPr>
    </w:p>
    <w:p w:rsidR="00CB1160" w:rsidRPr="00DA0A79" w:rsidRDefault="00CB1160" w:rsidP="000003D9">
      <w:pPr>
        <w:spacing w:line="240" w:lineRule="auto"/>
        <w:rPr>
          <w:color w:val="000000"/>
          <w:sz w:val="28"/>
          <w:szCs w:val="28"/>
        </w:rPr>
      </w:pPr>
    </w:p>
    <w:p w:rsidR="00CB1160" w:rsidRDefault="00CB1160" w:rsidP="008F5AD3">
      <w:pPr>
        <w:spacing w:line="240" w:lineRule="auto"/>
        <w:jc w:val="both"/>
        <w:rPr>
          <w:color w:val="000000"/>
          <w:sz w:val="28"/>
          <w:szCs w:val="28"/>
        </w:rPr>
      </w:pPr>
      <w:r w:rsidRPr="00DA0A79">
        <w:rPr>
          <w:color w:val="000000"/>
          <w:sz w:val="28"/>
          <w:szCs w:val="28"/>
        </w:rPr>
        <w:tab/>
        <w:t xml:space="preserve">Заседание Совета проводится в соответствии с установленным Порядком разработки, реализации и оценки эффективности  муниципальных программ Гайского городского округа, утвержденным </w:t>
      </w:r>
      <w:r w:rsidRPr="00DA0A79">
        <w:rPr>
          <w:color w:val="FF0000"/>
          <w:sz w:val="28"/>
          <w:szCs w:val="28"/>
        </w:rPr>
        <w:t xml:space="preserve">постановлением </w:t>
      </w:r>
      <w:r w:rsidRPr="00DA0A79">
        <w:rPr>
          <w:color w:val="000000"/>
          <w:sz w:val="28"/>
          <w:szCs w:val="28"/>
        </w:rPr>
        <w:t>администрации Гайского городского округа</w:t>
      </w:r>
      <w:r>
        <w:rPr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>от 24.07.2019 №730-пА (в редакции постановления администрации</w:t>
      </w:r>
      <w:r w:rsidRPr="00636B92">
        <w:rPr>
          <w:sz w:val="26"/>
          <w:szCs w:val="26"/>
        </w:rPr>
        <w:t xml:space="preserve"> от 13.09.2023 №1243-пА</w:t>
      </w:r>
      <w:r>
        <w:rPr>
          <w:sz w:val="26"/>
          <w:szCs w:val="26"/>
        </w:rPr>
        <w:t>)</w:t>
      </w:r>
      <w:r>
        <w:rPr>
          <w:color w:val="000000"/>
          <w:sz w:val="28"/>
          <w:szCs w:val="28"/>
        </w:rPr>
        <w:t>.</w:t>
      </w:r>
    </w:p>
    <w:p w:rsidR="00CB1160" w:rsidRDefault="00CB1160" w:rsidP="008F5AD3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ПОВЕСТКА ДНЯ: Принятие решения о согласовании и утверждении документов (согласуемой части) муниципальной программы (комплексной программы) «Развитие физической культуры и массового спорта на территории Гайского городского округа» на 2023-2030 годы».</w:t>
      </w:r>
    </w:p>
    <w:p w:rsidR="00CB1160" w:rsidRDefault="00CB1160" w:rsidP="008F5AD3">
      <w:pPr>
        <w:spacing w:line="240" w:lineRule="auto"/>
        <w:jc w:val="both"/>
        <w:rPr>
          <w:color w:val="000000"/>
          <w:sz w:val="28"/>
          <w:szCs w:val="28"/>
        </w:rPr>
      </w:pPr>
    </w:p>
    <w:p w:rsidR="00CB1160" w:rsidRDefault="00CB1160" w:rsidP="008F5AD3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ВЫСТУПИЛИ: Председатель Комитета по физической культуре, спорту и туризму администрации Гайского городского округа А.Ю.Завьялов ознакомил членов Совета с тем, что на рассмотрении Совета поступили согласуемые документы (согласуемая часть) муниципальной программы (комплексной программы) «Развитие физической культуры и массового спорта на территории Гайского городского округа» на 2023-2030 годы» в части:</w:t>
      </w:r>
    </w:p>
    <w:p w:rsidR="00CB1160" w:rsidRDefault="00CB1160" w:rsidP="008F5AD3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финансовое обеспечение муниципальной программы (комплексной программы);</w:t>
      </w:r>
    </w:p>
    <w:p w:rsidR="00CB1160" w:rsidRDefault="00CB1160" w:rsidP="007022D6">
      <w:pPr>
        <w:spacing w:line="240" w:lineRule="auto"/>
        <w:ind w:left="273" w:right="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-п</w:t>
      </w:r>
      <w:r w:rsidRPr="00B233CF">
        <w:rPr>
          <w:sz w:val="28"/>
          <w:szCs w:val="28"/>
        </w:rPr>
        <w:t>оказатели муниципальной  программы (комплексной программы)</w:t>
      </w:r>
      <w:r>
        <w:rPr>
          <w:sz w:val="28"/>
          <w:szCs w:val="28"/>
        </w:rPr>
        <w:t>;</w:t>
      </w:r>
    </w:p>
    <w:p w:rsidR="00CB1160" w:rsidRDefault="00CB1160" w:rsidP="007022D6">
      <w:pPr>
        <w:pStyle w:val="ListParagraph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B233CF">
        <w:rPr>
          <w:sz w:val="28"/>
          <w:szCs w:val="28"/>
        </w:rPr>
        <w:t>еречень мероприятий (результатов) муниципальной программы (комплексной программы)</w:t>
      </w:r>
      <w:r>
        <w:rPr>
          <w:sz w:val="28"/>
          <w:szCs w:val="28"/>
        </w:rPr>
        <w:t>;</w:t>
      </w:r>
    </w:p>
    <w:p w:rsidR="00CB1160" w:rsidRDefault="00CB1160" w:rsidP="007022D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B233CF">
        <w:rPr>
          <w:sz w:val="28"/>
          <w:szCs w:val="28"/>
        </w:rPr>
        <w:t>инансовое обеспечение муниципальной программы (комплексной программы) за счет средств федерального бюджета, областного бюджета, средств  и прогнозная оценка привлекаемых средств на реали</w:t>
      </w:r>
      <w:r>
        <w:rPr>
          <w:sz w:val="28"/>
          <w:szCs w:val="28"/>
        </w:rPr>
        <w:t>зацию муниципальной программы;</w:t>
      </w:r>
    </w:p>
    <w:p w:rsidR="00CB1160" w:rsidRDefault="00CB1160" w:rsidP="007022D6">
      <w:pPr>
        <w:spacing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план реализации муниципальной программы (комплексной программы) на 2024 год.</w:t>
      </w:r>
      <w:r w:rsidRPr="00B233C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CB1160" w:rsidRDefault="00CB1160" w:rsidP="008F5AD3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К согласуемым документам приложен дополнительный материал в составе:</w:t>
      </w:r>
    </w:p>
    <w:p w:rsidR="00CB1160" w:rsidRDefault="00CB1160" w:rsidP="008F5AD3">
      <w:pPr>
        <w:spacing w:line="240" w:lineRule="auto"/>
        <w:jc w:val="both"/>
        <w:rPr>
          <w:color w:val="FF0000"/>
          <w:sz w:val="28"/>
          <w:szCs w:val="28"/>
        </w:rPr>
      </w:pPr>
      <w:r w:rsidRPr="0024227E">
        <w:rPr>
          <w:color w:val="FF0000"/>
          <w:sz w:val="28"/>
          <w:szCs w:val="28"/>
        </w:rPr>
        <w:tab/>
        <w:t xml:space="preserve">- Постановление </w:t>
      </w:r>
      <w:r>
        <w:rPr>
          <w:sz w:val="26"/>
          <w:szCs w:val="26"/>
        </w:rPr>
        <w:t>от 24.07.2019 №730-пА (в редакции постановления администрации</w:t>
      </w:r>
      <w:r w:rsidRPr="00636B92">
        <w:rPr>
          <w:sz w:val="26"/>
          <w:szCs w:val="26"/>
        </w:rPr>
        <w:t xml:space="preserve"> от 13.09.2023 №1243-пА</w:t>
      </w:r>
      <w:r>
        <w:rPr>
          <w:sz w:val="26"/>
          <w:szCs w:val="26"/>
        </w:rPr>
        <w:t>)</w:t>
      </w:r>
      <w:r>
        <w:rPr>
          <w:color w:val="000000"/>
          <w:sz w:val="28"/>
          <w:szCs w:val="28"/>
        </w:rPr>
        <w:t>.</w:t>
      </w:r>
    </w:p>
    <w:p w:rsidR="00CB1160" w:rsidRDefault="00CB1160" w:rsidP="008F5AD3">
      <w:pPr>
        <w:spacing w:line="240" w:lineRule="auto"/>
        <w:jc w:val="both"/>
        <w:rPr>
          <w:color w:val="FF0000"/>
          <w:sz w:val="28"/>
          <w:szCs w:val="28"/>
        </w:rPr>
      </w:pPr>
      <w:r w:rsidRPr="0028172B">
        <w:rPr>
          <w:sz w:val="28"/>
          <w:szCs w:val="28"/>
        </w:rPr>
        <w:tab/>
        <w:t xml:space="preserve">Предложено </w:t>
      </w:r>
      <w:r>
        <w:rPr>
          <w:sz w:val="28"/>
          <w:szCs w:val="28"/>
        </w:rPr>
        <w:t xml:space="preserve"> </w:t>
      </w:r>
      <w:r w:rsidRPr="0028172B">
        <w:rPr>
          <w:sz w:val="28"/>
          <w:szCs w:val="28"/>
        </w:rPr>
        <w:t>муниципальную программу</w:t>
      </w:r>
      <w:r>
        <w:rPr>
          <w:sz w:val="28"/>
          <w:szCs w:val="28"/>
        </w:rPr>
        <w:t xml:space="preserve"> (комплексную программу) </w:t>
      </w:r>
      <w:r>
        <w:rPr>
          <w:color w:val="000000"/>
          <w:sz w:val="28"/>
          <w:szCs w:val="28"/>
        </w:rPr>
        <w:t>«Развитие физической культуры и массового спорта на территории Гайского городского округа» на 2023-2030 годы»</w:t>
      </w:r>
      <w:r>
        <w:rPr>
          <w:color w:val="FF0000"/>
          <w:sz w:val="28"/>
          <w:szCs w:val="28"/>
        </w:rPr>
        <w:t xml:space="preserve"> н</w:t>
      </w:r>
      <w:r w:rsidRPr="0028172B">
        <w:rPr>
          <w:sz w:val="28"/>
          <w:szCs w:val="28"/>
        </w:rPr>
        <w:t>аправить на</w:t>
      </w:r>
      <w:r>
        <w:rPr>
          <w:color w:val="FF0000"/>
          <w:sz w:val="28"/>
          <w:szCs w:val="28"/>
        </w:rPr>
        <w:t xml:space="preserve"> </w:t>
      </w:r>
      <w:r w:rsidRPr="0028172B">
        <w:rPr>
          <w:sz w:val="28"/>
          <w:szCs w:val="28"/>
        </w:rPr>
        <w:t>утверждение</w:t>
      </w:r>
      <w:r>
        <w:rPr>
          <w:sz w:val="28"/>
          <w:szCs w:val="28"/>
        </w:rPr>
        <w:t xml:space="preserve"> Главе администрации муниципального образования Гайский городской округ, указанную муниципальную программу (комплексную  программу), предлагаемую к реализации с 2023 года до </w:t>
      </w:r>
      <w:r w:rsidRPr="0028172B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30</w:t>
      </w:r>
      <w:r w:rsidRPr="0028172B">
        <w:rPr>
          <w:color w:val="FF0000"/>
          <w:sz w:val="28"/>
          <w:szCs w:val="28"/>
        </w:rPr>
        <w:t xml:space="preserve"> года.</w:t>
      </w:r>
    </w:p>
    <w:p w:rsidR="00CB1160" w:rsidRDefault="00CB1160" w:rsidP="008F5AD3">
      <w:pPr>
        <w:spacing w:line="240" w:lineRule="auto"/>
        <w:jc w:val="both"/>
        <w:rPr>
          <w:sz w:val="28"/>
          <w:szCs w:val="28"/>
        </w:rPr>
      </w:pPr>
      <w:r w:rsidRPr="00720B44">
        <w:rPr>
          <w:sz w:val="28"/>
          <w:szCs w:val="28"/>
        </w:rPr>
        <w:tab/>
        <w:t xml:space="preserve">Цели </w:t>
      </w:r>
      <w:r>
        <w:rPr>
          <w:sz w:val="28"/>
          <w:szCs w:val="28"/>
        </w:rPr>
        <w:t xml:space="preserve">муниципальной политики в сфере физической культуры и спорта определены в Указе Президента Российской Федерации </w:t>
      </w:r>
      <w:r w:rsidRPr="00720B44">
        <w:rPr>
          <w:sz w:val="28"/>
          <w:szCs w:val="28"/>
          <w:u w:val="single"/>
        </w:rPr>
        <w:t>от 21.07.2020г. №474</w:t>
      </w:r>
      <w:r>
        <w:rPr>
          <w:sz w:val="28"/>
          <w:szCs w:val="28"/>
          <w:u w:val="single"/>
        </w:rPr>
        <w:t xml:space="preserve">  </w:t>
      </w:r>
      <w:r w:rsidRPr="00720B44">
        <w:rPr>
          <w:sz w:val="28"/>
          <w:szCs w:val="28"/>
        </w:rPr>
        <w:t>«О национальных целях развития</w:t>
      </w:r>
      <w:r>
        <w:rPr>
          <w:sz w:val="28"/>
          <w:szCs w:val="28"/>
        </w:rPr>
        <w:t xml:space="preserve"> Российской Федерации на период до 2030 года», Стратегии развития в Оренбургской области до 2020 года и  на период до 2030 года и предусматривает создание для всех категорий и групп населения условий для занятия физической культурой и массовым спортом, в том числе повышение уровня обеспеченности  населений объектами спорта, а также подготовку спортивного резерва.</w:t>
      </w:r>
    </w:p>
    <w:p w:rsidR="00CB1160" w:rsidRDefault="00CB1160" w:rsidP="008F5AD3">
      <w:pPr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Программа направлена на достижение национальной цели развития на период до 2030 года «Сохранение населения, здоровье и благополучие людей», определенной Указом Президента Российской Федерации </w:t>
      </w:r>
      <w:r w:rsidRPr="00273A42">
        <w:rPr>
          <w:sz w:val="28"/>
          <w:szCs w:val="28"/>
          <w:u w:val="single"/>
        </w:rPr>
        <w:t>от 21.07.2020г. №474.</w:t>
      </w:r>
    </w:p>
    <w:p w:rsidR="00CB1160" w:rsidRDefault="00CB1160" w:rsidP="008F5AD3">
      <w:pPr>
        <w:spacing w:line="240" w:lineRule="auto"/>
        <w:jc w:val="both"/>
        <w:rPr>
          <w:sz w:val="28"/>
          <w:szCs w:val="28"/>
        </w:rPr>
      </w:pPr>
      <w:r w:rsidRPr="00273A42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 xml:space="preserve"> увеличение к 2030 году до 70 процентов доли граждан Гайского городского округа, систематически занимающихся физической культурой и спортом.</w:t>
      </w:r>
    </w:p>
    <w:p w:rsidR="00CB1160" w:rsidRDefault="00CB1160" w:rsidP="008F5AD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 направлена на развитие  физической культуры и спорта в Гайском городском округе и предполагает эффективную реализацию мероприятий по различным направлениям.</w:t>
      </w:r>
    </w:p>
    <w:p w:rsidR="00CB1160" w:rsidRDefault="00CB1160" w:rsidP="008F5AD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Необходимость принятия решения об утверждении программы обусловлена Порядком разработки, реализации и оценки эффективности муниципальных программ Гайского городского округа и новой системой управления муниципальными программами.</w:t>
      </w:r>
    </w:p>
    <w:p w:rsidR="00CB1160" w:rsidRDefault="00CB1160" w:rsidP="008F5AD3">
      <w:pPr>
        <w:spacing w:line="240" w:lineRule="auto"/>
        <w:jc w:val="both"/>
        <w:rPr>
          <w:sz w:val="28"/>
          <w:szCs w:val="28"/>
        </w:rPr>
      </w:pPr>
    </w:p>
    <w:p w:rsidR="00CB1160" w:rsidRDefault="00CB1160" w:rsidP="008F5AD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РЕШИЛИ:</w:t>
      </w:r>
    </w:p>
    <w:p w:rsidR="00CB1160" w:rsidRDefault="00CB1160" w:rsidP="00D43EAB">
      <w:pPr>
        <w:numPr>
          <w:ilvl w:val="0"/>
          <w:numId w:val="4"/>
        </w:numPr>
        <w:spacing w:line="240" w:lineRule="auto"/>
        <w:ind w:hanging="4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согласуемые документы (согласуемую часть) муниципальной программы (комплексной программы) «Развитие физической культуры и спорта на территории Гайского городского округа» на 2023-2030 годы» соответствующими требованиям Порядка разработки, реализации и оценки эффективности муниципальных программ Гайского городского округа, утвержденного Постановлением  </w:t>
      </w:r>
      <w:r>
        <w:rPr>
          <w:sz w:val="26"/>
          <w:szCs w:val="26"/>
        </w:rPr>
        <w:t>от 24.07.2019 №730-пА (в редакции постановления администрации</w:t>
      </w:r>
      <w:r w:rsidRPr="00636B92">
        <w:rPr>
          <w:sz w:val="26"/>
          <w:szCs w:val="26"/>
        </w:rPr>
        <w:t xml:space="preserve"> от 13.09.2023 №1243-пА</w:t>
      </w:r>
      <w:r>
        <w:rPr>
          <w:sz w:val="26"/>
          <w:szCs w:val="26"/>
        </w:rPr>
        <w:t>)</w:t>
      </w:r>
      <w:r>
        <w:rPr>
          <w:color w:val="FF0000"/>
          <w:sz w:val="28"/>
          <w:szCs w:val="28"/>
        </w:rPr>
        <w:t xml:space="preserve"> </w:t>
      </w:r>
      <w:r w:rsidRPr="00285A13">
        <w:rPr>
          <w:sz w:val="28"/>
          <w:szCs w:val="28"/>
        </w:rPr>
        <w:t>и согласовать их содержание.</w:t>
      </w:r>
    </w:p>
    <w:p w:rsidR="00CB1160" w:rsidRDefault="00CB1160" w:rsidP="007B0AB0">
      <w:pPr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документы (согласуемую часть) муниципальной программы (комплексной программы) «Развитие физической культуры и массового спорта на территории Гайского городского округа» на 2023-2030 годы».</w:t>
      </w:r>
    </w:p>
    <w:p w:rsidR="00CB1160" w:rsidRPr="00285A13" w:rsidRDefault="00CB1160" w:rsidP="005237A3">
      <w:pPr>
        <w:spacing w:line="24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0"/>
        <w:gridCol w:w="3000"/>
        <w:gridCol w:w="2880"/>
      </w:tblGrid>
      <w:tr w:rsidR="00CB1160" w:rsidRPr="00DA0A79" w:rsidTr="007848BC">
        <w:trPr>
          <w:trHeight w:val="540"/>
        </w:trPr>
        <w:tc>
          <w:tcPr>
            <w:tcW w:w="264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Председатель совета</w:t>
            </w: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М.Ю.Ильина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Т.Ю.Галаева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 w:val="restart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Члены Совета</w:t>
            </w: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Н.Н.Шпота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Е.П.Фатьянова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Г.Ю.Данилина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Н.А.Петрунина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А.Ю.Завьялов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А.С.Денисов</w:t>
            </w:r>
          </w:p>
        </w:tc>
      </w:tr>
      <w:tr w:rsidR="00CB1160" w:rsidRPr="00DA0A79" w:rsidTr="007848BC">
        <w:trPr>
          <w:trHeight w:val="540"/>
        </w:trPr>
        <w:tc>
          <w:tcPr>
            <w:tcW w:w="2640" w:type="dxa"/>
            <w:vMerge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CB1160" w:rsidRPr="00DA0A79" w:rsidRDefault="00CB1160" w:rsidP="0074306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DA0A79">
              <w:rPr>
                <w:color w:val="000000"/>
                <w:sz w:val="28"/>
                <w:szCs w:val="28"/>
              </w:rPr>
              <w:t>Н.Ю.Головатая</w:t>
            </w:r>
          </w:p>
        </w:tc>
      </w:tr>
    </w:tbl>
    <w:p w:rsidR="00CB1160" w:rsidRPr="00285A13" w:rsidRDefault="00CB1160" w:rsidP="005237A3">
      <w:pPr>
        <w:spacing w:line="240" w:lineRule="auto"/>
        <w:ind w:left="708"/>
        <w:jc w:val="both"/>
        <w:rPr>
          <w:sz w:val="28"/>
          <w:szCs w:val="28"/>
        </w:rPr>
      </w:pPr>
    </w:p>
    <w:sectPr w:rsidR="00CB1160" w:rsidRPr="00285A13" w:rsidSect="006751AE">
      <w:headerReference w:type="default" r:id="rId7"/>
      <w:pgSz w:w="11906" w:h="16838"/>
      <w:pgMar w:top="719" w:right="849" w:bottom="539" w:left="13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60" w:rsidRDefault="00CB1160" w:rsidP="00BE3692">
      <w:pPr>
        <w:spacing w:line="240" w:lineRule="auto"/>
      </w:pPr>
      <w:r>
        <w:separator/>
      </w:r>
    </w:p>
  </w:endnote>
  <w:endnote w:type="continuationSeparator" w:id="1">
    <w:p w:rsidR="00CB1160" w:rsidRDefault="00CB1160" w:rsidP="00BE3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60" w:rsidRDefault="00CB1160" w:rsidP="00BE3692">
      <w:pPr>
        <w:spacing w:line="240" w:lineRule="auto"/>
      </w:pPr>
      <w:r>
        <w:separator/>
      </w:r>
    </w:p>
  </w:footnote>
  <w:footnote w:type="continuationSeparator" w:id="1">
    <w:p w:rsidR="00CB1160" w:rsidRDefault="00CB1160" w:rsidP="00BE36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60" w:rsidRDefault="00CB1160">
    <w:pPr>
      <w:pStyle w:val="Header"/>
      <w:jc w:val="center"/>
    </w:pPr>
  </w:p>
  <w:p w:rsidR="00CB1160" w:rsidRDefault="00CB11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20B8"/>
    <w:multiLevelType w:val="hybridMultilevel"/>
    <w:tmpl w:val="46769D5A"/>
    <w:lvl w:ilvl="0" w:tplc="9B242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EA702E"/>
    <w:multiLevelType w:val="hybridMultilevel"/>
    <w:tmpl w:val="D4BCB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D773FB"/>
    <w:multiLevelType w:val="hybridMultilevel"/>
    <w:tmpl w:val="4CC81E1E"/>
    <w:lvl w:ilvl="0" w:tplc="2FCE52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D770DAF"/>
    <w:multiLevelType w:val="hybridMultilevel"/>
    <w:tmpl w:val="64406B5C"/>
    <w:lvl w:ilvl="0" w:tplc="8CFAF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AD9"/>
    <w:rsid w:val="000003D9"/>
    <w:rsid w:val="0000066D"/>
    <w:rsid w:val="00003AC7"/>
    <w:rsid w:val="00010DD4"/>
    <w:rsid w:val="0001317F"/>
    <w:rsid w:val="0002180E"/>
    <w:rsid w:val="00022D4F"/>
    <w:rsid w:val="00024862"/>
    <w:rsid w:val="00024905"/>
    <w:rsid w:val="0003249A"/>
    <w:rsid w:val="00032754"/>
    <w:rsid w:val="00036DCD"/>
    <w:rsid w:val="00036EC1"/>
    <w:rsid w:val="00041D1C"/>
    <w:rsid w:val="00042AA5"/>
    <w:rsid w:val="000433BD"/>
    <w:rsid w:val="000443DD"/>
    <w:rsid w:val="000450D7"/>
    <w:rsid w:val="0005119D"/>
    <w:rsid w:val="00052019"/>
    <w:rsid w:val="00055273"/>
    <w:rsid w:val="00055E9A"/>
    <w:rsid w:val="00061F33"/>
    <w:rsid w:val="000621AE"/>
    <w:rsid w:val="00066B32"/>
    <w:rsid w:val="000673D4"/>
    <w:rsid w:val="00072C45"/>
    <w:rsid w:val="00073E77"/>
    <w:rsid w:val="00076488"/>
    <w:rsid w:val="000775BD"/>
    <w:rsid w:val="00084CEA"/>
    <w:rsid w:val="00087201"/>
    <w:rsid w:val="000901F3"/>
    <w:rsid w:val="00092169"/>
    <w:rsid w:val="00093716"/>
    <w:rsid w:val="000A21C4"/>
    <w:rsid w:val="000A2E9E"/>
    <w:rsid w:val="000A54E6"/>
    <w:rsid w:val="000A65B6"/>
    <w:rsid w:val="000B71F2"/>
    <w:rsid w:val="000B7C2F"/>
    <w:rsid w:val="000C17C1"/>
    <w:rsid w:val="000C3238"/>
    <w:rsid w:val="000C6B66"/>
    <w:rsid w:val="000D0E3E"/>
    <w:rsid w:val="000D14AB"/>
    <w:rsid w:val="000D42F2"/>
    <w:rsid w:val="000D5493"/>
    <w:rsid w:val="000D5725"/>
    <w:rsid w:val="000D79BE"/>
    <w:rsid w:val="000E12CF"/>
    <w:rsid w:val="000E2B61"/>
    <w:rsid w:val="000E48B2"/>
    <w:rsid w:val="000E6EB5"/>
    <w:rsid w:val="000E7301"/>
    <w:rsid w:val="000F20DD"/>
    <w:rsid w:val="000F2E4E"/>
    <w:rsid w:val="000F4E5D"/>
    <w:rsid w:val="000F4E6D"/>
    <w:rsid w:val="000F5005"/>
    <w:rsid w:val="000F7192"/>
    <w:rsid w:val="0010094D"/>
    <w:rsid w:val="00100AB6"/>
    <w:rsid w:val="001027C9"/>
    <w:rsid w:val="00102891"/>
    <w:rsid w:val="00105C03"/>
    <w:rsid w:val="00107CFC"/>
    <w:rsid w:val="00115774"/>
    <w:rsid w:val="0011687E"/>
    <w:rsid w:val="0011703F"/>
    <w:rsid w:val="00117E4C"/>
    <w:rsid w:val="00123AC2"/>
    <w:rsid w:val="00126312"/>
    <w:rsid w:val="001268B0"/>
    <w:rsid w:val="00133BA0"/>
    <w:rsid w:val="00134163"/>
    <w:rsid w:val="00135059"/>
    <w:rsid w:val="00136ACB"/>
    <w:rsid w:val="001432F7"/>
    <w:rsid w:val="00144B09"/>
    <w:rsid w:val="00144F55"/>
    <w:rsid w:val="00147DD6"/>
    <w:rsid w:val="001508D7"/>
    <w:rsid w:val="00151473"/>
    <w:rsid w:val="00151A09"/>
    <w:rsid w:val="00151C1D"/>
    <w:rsid w:val="00155D64"/>
    <w:rsid w:val="00164AFA"/>
    <w:rsid w:val="00166891"/>
    <w:rsid w:val="00166B58"/>
    <w:rsid w:val="0016726A"/>
    <w:rsid w:val="0017059A"/>
    <w:rsid w:val="001706E1"/>
    <w:rsid w:val="00171176"/>
    <w:rsid w:val="001730D3"/>
    <w:rsid w:val="0017346B"/>
    <w:rsid w:val="00175B1F"/>
    <w:rsid w:val="00191804"/>
    <w:rsid w:val="001921F3"/>
    <w:rsid w:val="001925E9"/>
    <w:rsid w:val="00193327"/>
    <w:rsid w:val="00193903"/>
    <w:rsid w:val="00194936"/>
    <w:rsid w:val="00194B68"/>
    <w:rsid w:val="0019503E"/>
    <w:rsid w:val="00196AD9"/>
    <w:rsid w:val="001A46FE"/>
    <w:rsid w:val="001A49BB"/>
    <w:rsid w:val="001A5550"/>
    <w:rsid w:val="001A6B9D"/>
    <w:rsid w:val="001A7A4A"/>
    <w:rsid w:val="001B36E5"/>
    <w:rsid w:val="001B388B"/>
    <w:rsid w:val="001B38D3"/>
    <w:rsid w:val="001B625B"/>
    <w:rsid w:val="001B6F88"/>
    <w:rsid w:val="001C3B3D"/>
    <w:rsid w:val="001C5447"/>
    <w:rsid w:val="001C6D28"/>
    <w:rsid w:val="001C6E19"/>
    <w:rsid w:val="001D1C33"/>
    <w:rsid w:val="001D459E"/>
    <w:rsid w:val="001D741D"/>
    <w:rsid w:val="001D7E88"/>
    <w:rsid w:val="001E5F81"/>
    <w:rsid w:val="001E6623"/>
    <w:rsid w:val="001E764C"/>
    <w:rsid w:val="001E7D72"/>
    <w:rsid w:val="001F0623"/>
    <w:rsid w:val="001F087F"/>
    <w:rsid w:val="001F0F92"/>
    <w:rsid w:val="001F1097"/>
    <w:rsid w:val="001F24B6"/>
    <w:rsid w:val="001F3B9A"/>
    <w:rsid w:val="001F3F44"/>
    <w:rsid w:val="001F56D9"/>
    <w:rsid w:val="001F5FE7"/>
    <w:rsid w:val="001F7AE1"/>
    <w:rsid w:val="00200873"/>
    <w:rsid w:val="00201BB0"/>
    <w:rsid w:val="00212F31"/>
    <w:rsid w:val="00221E9A"/>
    <w:rsid w:val="00222FDF"/>
    <w:rsid w:val="00223E29"/>
    <w:rsid w:val="002240E4"/>
    <w:rsid w:val="00225D42"/>
    <w:rsid w:val="00230053"/>
    <w:rsid w:val="002347E2"/>
    <w:rsid w:val="002353FD"/>
    <w:rsid w:val="0023704B"/>
    <w:rsid w:val="0024009B"/>
    <w:rsid w:val="00240E11"/>
    <w:rsid w:val="00241904"/>
    <w:rsid w:val="00241A2F"/>
    <w:rsid w:val="0024227E"/>
    <w:rsid w:val="00243663"/>
    <w:rsid w:val="002440D4"/>
    <w:rsid w:val="00244478"/>
    <w:rsid w:val="00245126"/>
    <w:rsid w:val="00251925"/>
    <w:rsid w:val="00252A02"/>
    <w:rsid w:val="00252F26"/>
    <w:rsid w:val="002571F9"/>
    <w:rsid w:val="002576E5"/>
    <w:rsid w:val="00263A90"/>
    <w:rsid w:val="00266355"/>
    <w:rsid w:val="00267C8C"/>
    <w:rsid w:val="00271C39"/>
    <w:rsid w:val="00271E4D"/>
    <w:rsid w:val="00273A42"/>
    <w:rsid w:val="002743F6"/>
    <w:rsid w:val="0027442C"/>
    <w:rsid w:val="002760DC"/>
    <w:rsid w:val="002778CC"/>
    <w:rsid w:val="0028172B"/>
    <w:rsid w:val="00285A13"/>
    <w:rsid w:val="002872CA"/>
    <w:rsid w:val="00287D22"/>
    <w:rsid w:val="00290427"/>
    <w:rsid w:val="00291E92"/>
    <w:rsid w:val="00291EE5"/>
    <w:rsid w:val="00292625"/>
    <w:rsid w:val="00294C6C"/>
    <w:rsid w:val="00294DFB"/>
    <w:rsid w:val="00294F2E"/>
    <w:rsid w:val="00296887"/>
    <w:rsid w:val="002A3CF2"/>
    <w:rsid w:val="002A4ACA"/>
    <w:rsid w:val="002A4F57"/>
    <w:rsid w:val="002A75A2"/>
    <w:rsid w:val="002B0A59"/>
    <w:rsid w:val="002B62DE"/>
    <w:rsid w:val="002B7A80"/>
    <w:rsid w:val="002C1EF9"/>
    <w:rsid w:val="002C6F5E"/>
    <w:rsid w:val="002C7DCE"/>
    <w:rsid w:val="002D08BF"/>
    <w:rsid w:val="002D1AEA"/>
    <w:rsid w:val="002D2B07"/>
    <w:rsid w:val="002D38B2"/>
    <w:rsid w:val="002D3D9C"/>
    <w:rsid w:val="002D6BE6"/>
    <w:rsid w:val="002E0B77"/>
    <w:rsid w:val="002E487D"/>
    <w:rsid w:val="002E6A48"/>
    <w:rsid w:val="002F1204"/>
    <w:rsid w:val="002F1693"/>
    <w:rsid w:val="002F48A1"/>
    <w:rsid w:val="002F5FD7"/>
    <w:rsid w:val="00300889"/>
    <w:rsid w:val="00301F32"/>
    <w:rsid w:val="003060F0"/>
    <w:rsid w:val="00307308"/>
    <w:rsid w:val="00310AB1"/>
    <w:rsid w:val="003132A4"/>
    <w:rsid w:val="00316A92"/>
    <w:rsid w:val="00320A39"/>
    <w:rsid w:val="00322EFC"/>
    <w:rsid w:val="00323EB5"/>
    <w:rsid w:val="00325816"/>
    <w:rsid w:val="0032620A"/>
    <w:rsid w:val="00327247"/>
    <w:rsid w:val="00335383"/>
    <w:rsid w:val="00336768"/>
    <w:rsid w:val="0033773C"/>
    <w:rsid w:val="00341A6B"/>
    <w:rsid w:val="00345164"/>
    <w:rsid w:val="003553D1"/>
    <w:rsid w:val="003568AC"/>
    <w:rsid w:val="00357CB8"/>
    <w:rsid w:val="00360912"/>
    <w:rsid w:val="00363B05"/>
    <w:rsid w:val="0036715D"/>
    <w:rsid w:val="003671C1"/>
    <w:rsid w:val="00370251"/>
    <w:rsid w:val="0037470D"/>
    <w:rsid w:val="00377456"/>
    <w:rsid w:val="0038099B"/>
    <w:rsid w:val="00380DF5"/>
    <w:rsid w:val="00381484"/>
    <w:rsid w:val="003838D7"/>
    <w:rsid w:val="00383A97"/>
    <w:rsid w:val="0038415C"/>
    <w:rsid w:val="003847FD"/>
    <w:rsid w:val="003872BD"/>
    <w:rsid w:val="00387FFB"/>
    <w:rsid w:val="00390F61"/>
    <w:rsid w:val="00391E3F"/>
    <w:rsid w:val="0039477A"/>
    <w:rsid w:val="0039482F"/>
    <w:rsid w:val="003951E9"/>
    <w:rsid w:val="00396B4C"/>
    <w:rsid w:val="003A1174"/>
    <w:rsid w:val="003A1E3F"/>
    <w:rsid w:val="003A2C21"/>
    <w:rsid w:val="003A31CB"/>
    <w:rsid w:val="003A386A"/>
    <w:rsid w:val="003A4A0A"/>
    <w:rsid w:val="003A4F8D"/>
    <w:rsid w:val="003A554C"/>
    <w:rsid w:val="003A5ADC"/>
    <w:rsid w:val="003A686B"/>
    <w:rsid w:val="003A6ABE"/>
    <w:rsid w:val="003B0080"/>
    <w:rsid w:val="003B1582"/>
    <w:rsid w:val="003B2E30"/>
    <w:rsid w:val="003B638D"/>
    <w:rsid w:val="003C1FA3"/>
    <w:rsid w:val="003C2060"/>
    <w:rsid w:val="003C35AD"/>
    <w:rsid w:val="003C59CF"/>
    <w:rsid w:val="003C603C"/>
    <w:rsid w:val="003C6A5B"/>
    <w:rsid w:val="003C73F5"/>
    <w:rsid w:val="003C7839"/>
    <w:rsid w:val="003D1A3A"/>
    <w:rsid w:val="003D41D2"/>
    <w:rsid w:val="003D4A7B"/>
    <w:rsid w:val="003D505C"/>
    <w:rsid w:val="003E0EF1"/>
    <w:rsid w:val="003E10BE"/>
    <w:rsid w:val="003E2D73"/>
    <w:rsid w:val="003E429B"/>
    <w:rsid w:val="003E489C"/>
    <w:rsid w:val="003E5411"/>
    <w:rsid w:val="003E6366"/>
    <w:rsid w:val="003F0CB2"/>
    <w:rsid w:val="003F4458"/>
    <w:rsid w:val="003F6E0D"/>
    <w:rsid w:val="00401A7E"/>
    <w:rsid w:val="00401F4F"/>
    <w:rsid w:val="00405A5C"/>
    <w:rsid w:val="0041572F"/>
    <w:rsid w:val="00416FAE"/>
    <w:rsid w:val="00417A89"/>
    <w:rsid w:val="0042001D"/>
    <w:rsid w:val="004212EB"/>
    <w:rsid w:val="0042151B"/>
    <w:rsid w:val="00423B8A"/>
    <w:rsid w:val="00426E1B"/>
    <w:rsid w:val="0043194E"/>
    <w:rsid w:val="004321FA"/>
    <w:rsid w:val="00435F0C"/>
    <w:rsid w:val="004434BB"/>
    <w:rsid w:val="004434F8"/>
    <w:rsid w:val="0045072E"/>
    <w:rsid w:val="00451701"/>
    <w:rsid w:val="004557A3"/>
    <w:rsid w:val="004563AF"/>
    <w:rsid w:val="00460A63"/>
    <w:rsid w:val="00461105"/>
    <w:rsid w:val="00461CCE"/>
    <w:rsid w:val="0046275D"/>
    <w:rsid w:val="004627EB"/>
    <w:rsid w:val="0046326B"/>
    <w:rsid w:val="00464CB0"/>
    <w:rsid w:val="00465599"/>
    <w:rsid w:val="00465D71"/>
    <w:rsid w:val="004665D9"/>
    <w:rsid w:val="00466743"/>
    <w:rsid w:val="0046756E"/>
    <w:rsid w:val="00470B77"/>
    <w:rsid w:val="00470C4C"/>
    <w:rsid w:val="00473096"/>
    <w:rsid w:val="004732C6"/>
    <w:rsid w:val="00473CEA"/>
    <w:rsid w:val="004742D4"/>
    <w:rsid w:val="004800E0"/>
    <w:rsid w:val="0048393E"/>
    <w:rsid w:val="00484DFC"/>
    <w:rsid w:val="0048672F"/>
    <w:rsid w:val="00487113"/>
    <w:rsid w:val="0049063E"/>
    <w:rsid w:val="00491129"/>
    <w:rsid w:val="00491D34"/>
    <w:rsid w:val="0049204E"/>
    <w:rsid w:val="0049391D"/>
    <w:rsid w:val="00495C47"/>
    <w:rsid w:val="004962CB"/>
    <w:rsid w:val="00497B17"/>
    <w:rsid w:val="004A0F4E"/>
    <w:rsid w:val="004A3945"/>
    <w:rsid w:val="004A401A"/>
    <w:rsid w:val="004A4EAF"/>
    <w:rsid w:val="004A5387"/>
    <w:rsid w:val="004A7E59"/>
    <w:rsid w:val="004B0EA6"/>
    <w:rsid w:val="004B1A74"/>
    <w:rsid w:val="004B2850"/>
    <w:rsid w:val="004B2B97"/>
    <w:rsid w:val="004B3566"/>
    <w:rsid w:val="004B4FCB"/>
    <w:rsid w:val="004B6646"/>
    <w:rsid w:val="004B71E3"/>
    <w:rsid w:val="004B7246"/>
    <w:rsid w:val="004C0B24"/>
    <w:rsid w:val="004C4494"/>
    <w:rsid w:val="004C643C"/>
    <w:rsid w:val="004C65EB"/>
    <w:rsid w:val="004C768A"/>
    <w:rsid w:val="004C768F"/>
    <w:rsid w:val="004D08C4"/>
    <w:rsid w:val="004D6F37"/>
    <w:rsid w:val="004E1004"/>
    <w:rsid w:val="004E14F1"/>
    <w:rsid w:val="004E1713"/>
    <w:rsid w:val="004E221A"/>
    <w:rsid w:val="004E2276"/>
    <w:rsid w:val="004E2A14"/>
    <w:rsid w:val="004E3402"/>
    <w:rsid w:val="004E3C36"/>
    <w:rsid w:val="004E4332"/>
    <w:rsid w:val="004E6CE7"/>
    <w:rsid w:val="004E6EBB"/>
    <w:rsid w:val="004F027F"/>
    <w:rsid w:val="004F2932"/>
    <w:rsid w:val="004F415E"/>
    <w:rsid w:val="004F55D3"/>
    <w:rsid w:val="0051381C"/>
    <w:rsid w:val="0051425D"/>
    <w:rsid w:val="00515911"/>
    <w:rsid w:val="00516B00"/>
    <w:rsid w:val="00517B88"/>
    <w:rsid w:val="00522BA7"/>
    <w:rsid w:val="00523618"/>
    <w:rsid w:val="005237A3"/>
    <w:rsid w:val="00524DF1"/>
    <w:rsid w:val="00530564"/>
    <w:rsid w:val="00530D48"/>
    <w:rsid w:val="005340E1"/>
    <w:rsid w:val="0053651C"/>
    <w:rsid w:val="005373A4"/>
    <w:rsid w:val="005425BE"/>
    <w:rsid w:val="00543DD6"/>
    <w:rsid w:val="00546FCD"/>
    <w:rsid w:val="00552DBA"/>
    <w:rsid w:val="00553D94"/>
    <w:rsid w:val="0056013F"/>
    <w:rsid w:val="00561247"/>
    <w:rsid w:val="005631C4"/>
    <w:rsid w:val="00565157"/>
    <w:rsid w:val="00565FC1"/>
    <w:rsid w:val="00575891"/>
    <w:rsid w:val="00575CA5"/>
    <w:rsid w:val="00581DE1"/>
    <w:rsid w:val="00582198"/>
    <w:rsid w:val="0058562F"/>
    <w:rsid w:val="00585723"/>
    <w:rsid w:val="0058635B"/>
    <w:rsid w:val="00587E5C"/>
    <w:rsid w:val="005923D5"/>
    <w:rsid w:val="00592B1B"/>
    <w:rsid w:val="00593F94"/>
    <w:rsid w:val="00594BCB"/>
    <w:rsid w:val="005951AD"/>
    <w:rsid w:val="00597EBA"/>
    <w:rsid w:val="005A331F"/>
    <w:rsid w:val="005A36E9"/>
    <w:rsid w:val="005A4F6F"/>
    <w:rsid w:val="005A5213"/>
    <w:rsid w:val="005A699E"/>
    <w:rsid w:val="005B065A"/>
    <w:rsid w:val="005B1D3F"/>
    <w:rsid w:val="005C7D74"/>
    <w:rsid w:val="005D1820"/>
    <w:rsid w:val="005D4131"/>
    <w:rsid w:val="005D45FA"/>
    <w:rsid w:val="005D51C6"/>
    <w:rsid w:val="005D6E07"/>
    <w:rsid w:val="005D77D5"/>
    <w:rsid w:val="005E0685"/>
    <w:rsid w:val="005E4AB7"/>
    <w:rsid w:val="005E6DC9"/>
    <w:rsid w:val="005F2011"/>
    <w:rsid w:val="005F2B6C"/>
    <w:rsid w:val="005F40A3"/>
    <w:rsid w:val="005F686D"/>
    <w:rsid w:val="005F7A95"/>
    <w:rsid w:val="006014D7"/>
    <w:rsid w:val="006021B3"/>
    <w:rsid w:val="00602903"/>
    <w:rsid w:val="0060374F"/>
    <w:rsid w:val="0060375F"/>
    <w:rsid w:val="0060379D"/>
    <w:rsid w:val="00603947"/>
    <w:rsid w:val="00603B97"/>
    <w:rsid w:val="0060529A"/>
    <w:rsid w:val="0060536C"/>
    <w:rsid w:val="00606C7B"/>
    <w:rsid w:val="00612CF0"/>
    <w:rsid w:val="00616D76"/>
    <w:rsid w:val="00620572"/>
    <w:rsid w:val="0062079D"/>
    <w:rsid w:val="006228E8"/>
    <w:rsid w:val="00622D27"/>
    <w:rsid w:val="00623738"/>
    <w:rsid w:val="0062415B"/>
    <w:rsid w:val="0063308E"/>
    <w:rsid w:val="00634E2C"/>
    <w:rsid w:val="00636B92"/>
    <w:rsid w:val="00642212"/>
    <w:rsid w:val="00644937"/>
    <w:rsid w:val="006467A3"/>
    <w:rsid w:val="006475CC"/>
    <w:rsid w:val="00650379"/>
    <w:rsid w:val="0065155E"/>
    <w:rsid w:val="00651D08"/>
    <w:rsid w:val="00653509"/>
    <w:rsid w:val="00656FF8"/>
    <w:rsid w:val="0066048A"/>
    <w:rsid w:val="00660AED"/>
    <w:rsid w:val="0066451E"/>
    <w:rsid w:val="0066495C"/>
    <w:rsid w:val="0067049F"/>
    <w:rsid w:val="00670AA2"/>
    <w:rsid w:val="00671941"/>
    <w:rsid w:val="006719D7"/>
    <w:rsid w:val="006733D9"/>
    <w:rsid w:val="0067360F"/>
    <w:rsid w:val="006751AE"/>
    <w:rsid w:val="00676B6B"/>
    <w:rsid w:val="00680C15"/>
    <w:rsid w:val="0068349D"/>
    <w:rsid w:val="00684D27"/>
    <w:rsid w:val="006906CF"/>
    <w:rsid w:val="00690D03"/>
    <w:rsid w:val="00695406"/>
    <w:rsid w:val="00695456"/>
    <w:rsid w:val="00695A3E"/>
    <w:rsid w:val="0069631A"/>
    <w:rsid w:val="006969A5"/>
    <w:rsid w:val="006A1E3B"/>
    <w:rsid w:val="006A1E47"/>
    <w:rsid w:val="006A300B"/>
    <w:rsid w:val="006A32A1"/>
    <w:rsid w:val="006A4716"/>
    <w:rsid w:val="006A627E"/>
    <w:rsid w:val="006A6E1C"/>
    <w:rsid w:val="006B144B"/>
    <w:rsid w:val="006B1CAF"/>
    <w:rsid w:val="006B4046"/>
    <w:rsid w:val="006B594B"/>
    <w:rsid w:val="006C2A42"/>
    <w:rsid w:val="006C57C8"/>
    <w:rsid w:val="006C5AFD"/>
    <w:rsid w:val="006C5F8A"/>
    <w:rsid w:val="006D0D20"/>
    <w:rsid w:val="006D15F6"/>
    <w:rsid w:val="006D2D0C"/>
    <w:rsid w:val="006D32C4"/>
    <w:rsid w:val="006D400F"/>
    <w:rsid w:val="006D7DE0"/>
    <w:rsid w:val="006E15D6"/>
    <w:rsid w:val="006E25AC"/>
    <w:rsid w:val="006E27EC"/>
    <w:rsid w:val="006E3421"/>
    <w:rsid w:val="006E7C3C"/>
    <w:rsid w:val="006F0367"/>
    <w:rsid w:val="006F16D8"/>
    <w:rsid w:val="006F188A"/>
    <w:rsid w:val="006F4535"/>
    <w:rsid w:val="006F7D79"/>
    <w:rsid w:val="00700A3E"/>
    <w:rsid w:val="007022D6"/>
    <w:rsid w:val="00704683"/>
    <w:rsid w:val="00706DCC"/>
    <w:rsid w:val="007079D8"/>
    <w:rsid w:val="00711C6F"/>
    <w:rsid w:val="007151B4"/>
    <w:rsid w:val="0071607E"/>
    <w:rsid w:val="00716917"/>
    <w:rsid w:val="00716922"/>
    <w:rsid w:val="00720B44"/>
    <w:rsid w:val="00724049"/>
    <w:rsid w:val="00727D6F"/>
    <w:rsid w:val="00731E5B"/>
    <w:rsid w:val="0073297C"/>
    <w:rsid w:val="007363E3"/>
    <w:rsid w:val="00736840"/>
    <w:rsid w:val="007379F0"/>
    <w:rsid w:val="007402FC"/>
    <w:rsid w:val="00742D73"/>
    <w:rsid w:val="0074306E"/>
    <w:rsid w:val="007446B0"/>
    <w:rsid w:val="00751AD4"/>
    <w:rsid w:val="00752978"/>
    <w:rsid w:val="00755BFF"/>
    <w:rsid w:val="0075661B"/>
    <w:rsid w:val="00757133"/>
    <w:rsid w:val="007573AE"/>
    <w:rsid w:val="00760A5C"/>
    <w:rsid w:val="00761E0B"/>
    <w:rsid w:val="00763133"/>
    <w:rsid w:val="00766FE6"/>
    <w:rsid w:val="00767F30"/>
    <w:rsid w:val="00770849"/>
    <w:rsid w:val="00772179"/>
    <w:rsid w:val="00774EB3"/>
    <w:rsid w:val="00776CF9"/>
    <w:rsid w:val="00776D39"/>
    <w:rsid w:val="00777C09"/>
    <w:rsid w:val="0078000C"/>
    <w:rsid w:val="0078394F"/>
    <w:rsid w:val="00783ACD"/>
    <w:rsid w:val="007848BC"/>
    <w:rsid w:val="00784DA3"/>
    <w:rsid w:val="00787FF7"/>
    <w:rsid w:val="007904E3"/>
    <w:rsid w:val="00791203"/>
    <w:rsid w:val="007921DE"/>
    <w:rsid w:val="007922A8"/>
    <w:rsid w:val="00792748"/>
    <w:rsid w:val="0079302A"/>
    <w:rsid w:val="00793F6A"/>
    <w:rsid w:val="007A2240"/>
    <w:rsid w:val="007A3C7C"/>
    <w:rsid w:val="007A4EAB"/>
    <w:rsid w:val="007A7423"/>
    <w:rsid w:val="007B06F3"/>
    <w:rsid w:val="007B0AB0"/>
    <w:rsid w:val="007B35B0"/>
    <w:rsid w:val="007B375A"/>
    <w:rsid w:val="007B5F1B"/>
    <w:rsid w:val="007C51E6"/>
    <w:rsid w:val="007C5AFC"/>
    <w:rsid w:val="007D047B"/>
    <w:rsid w:val="007D0990"/>
    <w:rsid w:val="007D2820"/>
    <w:rsid w:val="007D2EC2"/>
    <w:rsid w:val="007D32BC"/>
    <w:rsid w:val="007D5695"/>
    <w:rsid w:val="007E036C"/>
    <w:rsid w:val="007E4BD0"/>
    <w:rsid w:val="007E4F71"/>
    <w:rsid w:val="007E680D"/>
    <w:rsid w:val="007F00F1"/>
    <w:rsid w:val="007F5F46"/>
    <w:rsid w:val="007F7ADD"/>
    <w:rsid w:val="008013AA"/>
    <w:rsid w:val="00804075"/>
    <w:rsid w:val="008047DD"/>
    <w:rsid w:val="00805E43"/>
    <w:rsid w:val="00806651"/>
    <w:rsid w:val="00806EE1"/>
    <w:rsid w:val="00810ACD"/>
    <w:rsid w:val="00811566"/>
    <w:rsid w:val="00815FD6"/>
    <w:rsid w:val="0081643A"/>
    <w:rsid w:val="008165E9"/>
    <w:rsid w:val="00816EB4"/>
    <w:rsid w:val="00820DDF"/>
    <w:rsid w:val="00820E77"/>
    <w:rsid w:val="00823CD8"/>
    <w:rsid w:val="008249D9"/>
    <w:rsid w:val="008257D7"/>
    <w:rsid w:val="00825F17"/>
    <w:rsid w:val="0083193D"/>
    <w:rsid w:val="00834795"/>
    <w:rsid w:val="00836855"/>
    <w:rsid w:val="00841F43"/>
    <w:rsid w:val="00842AE7"/>
    <w:rsid w:val="0084453D"/>
    <w:rsid w:val="00844E52"/>
    <w:rsid w:val="0084689A"/>
    <w:rsid w:val="008549CE"/>
    <w:rsid w:val="0085638D"/>
    <w:rsid w:val="008570C6"/>
    <w:rsid w:val="00860F61"/>
    <w:rsid w:val="00866DE2"/>
    <w:rsid w:val="00867252"/>
    <w:rsid w:val="00867529"/>
    <w:rsid w:val="00870242"/>
    <w:rsid w:val="008731D0"/>
    <w:rsid w:val="00877128"/>
    <w:rsid w:val="00880584"/>
    <w:rsid w:val="0088084B"/>
    <w:rsid w:val="00881B5A"/>
    <w:rsid w:val="00884F91"/>
    <w:rsid w:val="008863A4"/>
    <w:rsid w:val="00886983"/>
    <w:rsid w:val="008870C9"/>
    <w:rsid w:val="0089275C"/>
    <w:rsid w:val="00893435"/>
    <w:rsid w:val="0089573C"/>
    <w:rsid w:val="008A09BA"/>
    <w:rsid w:val="008A31E9"/>
    <w:rsid w:val="008A391E"/>
    <w:rsid w:val="008A6406"/>
    <w:rsid w:val="008A7217"/>
    <w:rsid w:val="008A7AC9"/>
    <w:rsid w:val="008B439A"/>
    <w:rsid w:val="008B5A89"/>
    <w:rsid w:val="008B76C9"/>
    <w:rsid w:val="008C0DB0"/>
    <w:rsid w:val="008C3AC6"/>
    <w:rsid w:val="008C7B5E"/>
    <w:rsid w:val="008D2834"/>
    <w:rsid w:val="008D3C5B"/>
    <w:rsid w:val="008D42FB"/>
    <w:rsid w:val="008D73BD"/>
    <w:rsid w:val="008D77BE"/>
    <w:rsid w:val="008D7D6B"/>
    <w:rsid w:val="008E002A"/>
    <w:rsid w:val="008E0880"/>
    <w:rsid w:val="008E0B8E"/>
    <w:rsid w:val="008F0068"/>
    <w:rsid w:val="008F2CE3"/>
    <w:rsid w:val="008F52FC"/>
    <w:rsid w:val="008F5AD3"/>
    <w:rsid w:val="008F65D9"/>
    <w:rsid w:val="008F679B"/>
    <w:rsid w:val="00900AE3"/>
    <w:rsid w:val="00900C6B"/>
    <w:rsid w:val="00901EC8"/>
    <w:rsid w:val="0090204E"/>
    <w:rsid w:val="00905D40"/>
    <w:rsid w:val="009075AF"/>
    <w:rsid w:val="0090769C"/>
    <w:rsid w:val="00907EE0"/>
    <w:rsid w:val="00910C33"/>
    <w:rsid w:val="00913B1B"/>
    <w:rsid w:val="00914037"/>
    <w:rsid w:val="009142F5"/>
    <w:rsid w:val="00915DBF"/>
    <w:rsid w:val="00916731"/>
    <w:rsid w:val="0092062B"/>
    <w:rsid w:val="00922C2F"/>
    <w:rsid w:val="00924B92"/>
    <w:rsid w:val="00925603"/>
    <w:rsid w:val="00925E9F"/>
    <w:rsid w:val="009300C5"/>
    <w:rsid w:val="00930143"/>
    <w:rsid w:val="00936273"/>
    <w:rsid w:val="0093672A"/>
    <w:rsid w:val="00943A85"/>
    <w:rsid w:val="009473F7"/>
    <w:rsid w:val="009523CA"/>
    <w:rsid w:val="0095409E"/>
    <w:rsid w:val="009546BE"/>
    <w:rsid w:val="00956D63"/>
    <w:rsid w:val="00961943"/>
    <w:rsid w:val="0096489B"/>
    <w:rsid w:val="00966B06"/>
    <w:rsid w:val="0097302A"/>
    <w:rsid w:val="00973C37"/>
    <w:rsid w:val="00974F56"/>
    <w:rsid w:val="0098243E"/>
    <w:rsid w:val="00982D68"/>
    <w:rsid w:val="00982EBC"/>
    <w:rsid w:val="00985D5F"/>
    <w:rsid w:val="00996551"/>
    <w:rsid w:val="009965E1"/>
    <w:rsid w:val="009A3915"/>
    <w:rsid w:val="009A3DF4"/>
    <w:rsid w:val="009A437B"/>
    <w:rsid w:val="009B05E9"/>
    <w:rsid w:val="009B2709"/>
    <w:rsid w:val="009B4B89"/>
    <w:rsid w:val="009B585A"/>
    <w:rsid w:val="009C4218"/>
    <w:rsid w:val="009C4A5D"/>
    <w:rsid w:val="009C69F9"/>
    <w:rsid w:val="009D06EA"/>
    <w:rsid w:val="009D071A"/>
    <w:rsid w:val="009D2BE7"/>
    <w:rsid w:val="009D4401"/>
    <w:rsid w:val="009D5B68"/>
    <w:rsid w:val="009D60C3"/>
    <w:rsid w:val="009D65EA"/>
    <w:rsid w:val="009E084C"/>
    <w:rsid w:val="009E3906"/>
    <w:rsid w:val="009E5792"/>
    <w:rsid w:val="009E6418"/>
    <w:rsid w:val="009E7195"/>
    <w:rsid w:val="009E7B4A"/>
    <w:rsid w:val="009E7CDF"/>
    <w:rsid w:val="009E7EFF"/>
    <w:rsid w:val="009F18B5"/>
    <w:rsid w:val="009F25CE"/>
    <w:rsid w:val="009F388E"/>
    <w:rsid w:val="009F7384"/>
    <w:rsid w:val="009F7FAE"/>
    <w:rsid w:val="00A012B5"/>
    <w:rsid w:val="00A03A95"/>
    <w:rsid w:val="00A043E5"/>
    <w:rsid w:val="00A06A6E"/>
    <w:rsid w:val="00A0755A"/>
    <w:rsid w:val="00A10640"/>
    <w:rsid w:val="00A130B8"/>
    <w:rsid w:val="00A1532D"/>
    <w:rsid w:val="00A1533C"/>
    <w:rsid w:val="00A20480"/>
    <w:rsid w:val="00A21090"/>
    <w:rsid w:val="00A221BC"/>
    <w:rsid w:val="00A22655"/>
    <w:rsid w:val="00A23429"/>
    <w:rsid w:val="00A24437"/>
    <w:rsid w:val="00A25624"/>
    <w:rsid w:val="00A2780C"/>
    <w:rsid w:val="00A31026"/>
    <w:rsid w:val="00A32AAA"/>
    <w:rsid w:val="00A33B9F"/>
    <w:rsid w:val="00A401EF"/>
    <w:rsid w:val="00A4112C"/>
    <w:rsid w:val="00A41781"/>
    <w:rsid w:val="00A41A55"/>
    <w:rsid w:val="00A42095"/>
    <w:rsid w:val="00A43121"/>
    <w:rsid w:val="00A43DD0"/>
    <w:rsid w:val="00A44009"/>
    <w:rsid w:val="00A45D74"/>
    <w:rsid w:val="00A46111"/>
    <w:rsid w:val="00A507B5"/>
    <w:rsid w:val="00A53142"/>
    <w:rsid w:val="00A53C27"/>
    <w:rsid w:val="00A55BB9"/>
    <w:rsid w:val="00A56F95"/>
    <w:rsid w:val="00A6698A"/>
    <w:rsid w:val="00A71670"/>
    <w:rsid w:val="00A717EF"/>
    <w:rsid w:val="00A72524"/>
    <w:rsid w:val="00A747BA"/>
    <w:rsid w:val="00A7505D"/>
    <w:rsid w:val="00A847E2"/>
    <w:rsid w:val="00A8541C"/>
    <w:rsid w:val="00A96354"/>
    <w:rsid w:val="00A96B49"/>
    <w:rsid w:val="00A97743"/>
    <w:rsid w:val="00AA035A"/>
    <w:rsid w:val="00AA0A27"/>
    <w:rsid w:val="00AA1AE3"/>
    <w:rsid w:val="00AA4C59"/>
    <w:rsid w:val="00AA6973"/>
    <w:rsid w:val="00AB05EE"/>
    <w:rsid w:val="00AB1B73"/>
    <w:rsid w:val="00AB20E0"/>
    <w:rsid w:val="00AB3910"/>
    <w:rsid w:val="00AB5CCF"/>
    <w:rsid w:val="00AC1586"/>
    <w:rsid w:val="00AC54AD"/>
    <w:rsid w:val="00AC54E4"/>
    <w:rsid w:val="00AD38FF"/>
    <w:rsid w:val="00AD5660"/>
    <w:rsid w:val="00AE0D7D"/>
    <w:rsid w:val="00AE2FBB"/>
    <w:rsid w:val="00AE3D05"/>
    <w:rsid w:val="00AE45D6"/>
    <w:rsid w:val="00AE6884"/>
    <w:rsid w:val="00AE7629"/>
    <w:rsid w:val="00AF0278"/>
    <w:rsid w:val="00AF05AB"/>
    <w:rsid w:val="00AF1689"/>
    <w:rsid w:val="00AF2E46"/>
    <w:rsid w:val="00AF4A21"/>
    <w:rsid w:val="00AF726F"/>
    <w:rsid w:val="00AF7E44"/>
    <w:rsid w:val="00B00F70"/>
    <w:rsid w:val="00B02671"/>
    <w:rsid w:val="00B0271F"/>
    <w:rsid w:val="00B0402E"/>
    <w:rsid w:val="00B060E1"/>
    <w:rsid w:val="00B12185"/>
    <w:rsid w:val="00B1295B"/>
    <w:rsid w:val="00B129A8"/>
    <w:rsid w:val="00B134AB"/>
    <w:rsid w:val="00B1675E"/>
    <w:rsid w:val="00B21684"/>
    <w:rsid w:val="00B21BF1"/>
    <w:rsid w:val="00B233CF"/>
    <w:rsid w:val="00B235B0"/>
    <w:rsid w:val="00B253BE"/>
    <w:rsid w:val="00B27918"/>
    <w:rsid w:val="00B27CD6"/>
    <w:rsid w:val="00B30E13"/>
    <w:rsid w:val="00B32927"/>
    <w:rsid w:val="00B3451F"/>
    <w:rsid w:val="00B35503"/>
    <w:rsid w:val="00B42996"/>
    <w:rsid w:val="00B433DA"/>
    <w:rsid w:val="00B435AF"/>
    <w:rsid w:val="00B47B36"/>
    <w:rsid w:val="00B47DEC"/>
    <w:rsid w:val="00B504CD"/>
    <w:rsid w:val="00B5064E"/>
    <w:rsid w:val="00B50B2A"/>
    <w:rsid w:val="00B5189F"/>
    <w:rsid w:val="00B5257C"/>
    <w:rsid w:val="00B52616"/>
    <w:rsid w:val="00B52F3E"/>
    <w:rsid w:val="00B56211"/>
    <w:rsid w:val="00B56D62"/>
    <w:rsid w:val="00B6069A"/>
    <w:rsid w:val="00B607D0"/>
    <w:rsid w:val="00B63A1E"/>
    <w:rsid w:val="00B67F83"/>
    <w:rsid w:val="00B70955"/>
    <w:rsid w:val="00B715C7"/>
    <w:rsid w:val="00B71BA8"/>
    <w:rsid w:val="00B72176"/>
    <w:rsid w:val="00B7429A"/>
    <w:rsid w:val="00B744AE"/>
    <w:rsid w:val="00B750CA"/>
    <w:rsid w:val="00B751C6"/>
    <w:rsid w:val="00B75900"/>
    <w:rsid w:val="00B77C6E"/>
    <w:rsid w:val="00B77FFD"/>
    <w:rsid w:val="00B802CC"/>
    <w:rsid w:val="00B84234"/>
    <w:rsid w:val="00B8493F"/>
    <w:rsid w:val="00B90F0B"/>
    <w:rsid w:val="00B912CD"/>
    <w:rsid w:val="00B9152E"/>
    <w:rsid w:val="00B91DF9"/>
    <w:rsid w:val="00B93B54"/>
    <w:rsid w:val="00B93FF9"/>
    <w:rsid w:val="00B9610C"/>
    <w:rsid w:val="00B97EAD"/>
    <w:rsid w:val="00BA0890"/>
    <w:rsid w:val="00BA1B3A"/>
    <w:rsid w:val="00BA1E31"/>
    <w:rsid w:val="00BB022C"/>
    <w:rsid w:val="00BB1004"/>
    <w:rsid w:val="00BB1089"/>
    <w:rsid w:val="00BB2D15"/>
    <w:rsid w:val="00BB5B72"/>
    <w:rsid w:val="00BB77A9"/>
    <w:rsid w:val="00BC3F9F"/>
    <w:rsid w:val="00BC5797"/>
    <w:rsid w:val="00BC5EB8"/>
    <w:rsid w:val="00BC6AFD"/>
    <w:rsid w:val="00BC75D2"/>
    <w:rsid w:val="00BC7960"/>
    <w:rsid w:val="00BC79DF"/>
    <w:rsid w:val="00BD283D"/>
    <w:rsid w:val="00BD2EDA"/>
    <w:rsid w:val="00BD3E57"/>
    <w:rsid w:val="00BD6C8A"/>
    <w:rsid w:val="00BD7C1B"/>
    <w:rsid w:val="00BE009B"/>
    <w:rsid w:val="00BE1542"/>
    <w:rsid w:val="00BE2D07"/>
    <w:rsid w:val="00BE3692"/>
    <w:rsid w:val="00BE55F6"/>
    <w:rsid w:val="00BE56E4"/>
    <w:rsid w:val="00BE72B3"/>
    <w:rsid w:val="00BE7BBC"/>
    <w:rsid w:val="00BE7FA6"/>
    <w:rsid w:val="00BF102E"/>
    <w:rsid w:val="00BF10F5"/>
    <w:rsid w:val="00BF2247"/>
    <w:rsid w:val="00BF5281"/>
    <w:rsid w:val="00C00A0A"/>
    <w:rsid w:val="00C0110B"/>
    <w:rsid w:val="00C0149D"/>
    <w:rsid w:val="00C02596"/>
    <w:rsid w:val="00C05BE8"/>
    <w:rsid w:val="00C06127"/>
    <w:rsid w:val="00C10CBF"/>
    <w:rsid w:val="00C14DA9"/>
    <w:rsid w:val="00C20738"/>
    <w:rsid w:val="00C2578E"/>
    <w:rsid w:val="00C26456"/>
    <w:rsid w:val="00C30388"/>
    <w:rsid w:val="00C30F72"/>
    <w:rsid w:val="00C34F2F"/>
    <w:rsid w:val="00C3584D"/>
    <w:rsid w:val="00C37CD8"/>
    <w:rsid w:val="00C40D8A"/>
    <w:rsid w:val="00C41E7B"/>
    <w:rsid w:val="00C42E62"/>
    <w:rsid w:val="00C430C6"/>
    <w:rsid w:val="00C44474"/>
    <w:rsid w:val="00C469A0"/>
    <w:rsid w:val="00C51E32"/>
    <w:rsid w:val="00C61017"/>
    <w:rsid w:val="00C61CDC"/>
    <w:rsid w:val="00C6409E"/>
    <w:rsid w:val="00C64E96"/>
    <w:rsid w:val="00C76F5E"/>
    <w:rsid w:val="00C77474"/>
    <w:rsid w:val="00C8068E"/>
    <w:rsid w:val="00C84707"/>
    <w:rsid w:val="00C85A5E"/>
    <w:rsid w:val="00C86031"/>
    <w:rsid w:val="00C90CE0"/>
    <w:rsid w:val="00C91EE1"/>
    <w:rsid w:val="00C92B35"/>
    <w:rsid w:val="00C94683"/>
    <w:rsid w:val="00C97516"/>
    <w:rsid w:val="00CA0015"/>
    <w:rsid w:val="00CA191E"/>
    <w:rsid w:val="00CA1A02"/>
    <w:rsid w:val="00CA2C7E"/>
    <w:rsid w:val="00CA650C"/>
    <w:rsid w:val="00CA7075"/>
    <w:rsid w:val="00CB0520"/>
    <w:rsid w:val="00CB07D7"/>
    <w:rsid w:val="00CB1160"/>
    <w:rsid w:val="00CB13D2"/>
    <w:rsid w:val="00CB140E"/>
    <w:rsid w:val="00CB2434"/>
    <w:rsid w:val="00CB440D"/>
    <w:rsid w:val="00CB5566"/>
    <w:rsid w:val="00CC2251"/>
    <w:rsid w:val="00CC4EED"/>
    <w:rsid w:val="00CC5391"/>
    <w:rsid w:val="00CC54A4"/>
    <w:rsid w:val="00CC5860"/>
    <w:rsid w:val="00CC7D29"/>
    <w:rsid w:val="00CD11C2"/>
    <w:rsid w:val="00CD26CC"/>
    <w:rsid w:val="00CE09D5"/>
    <w:rsid w:val="00CE76C9"/>
    <w:rsid w:val="00CF496B"/>
    <w:rsid w:val="00D00146"/>
    <w:rsid w:val="00D00FBC"/>
    <w:rsid w:val="00D02127"/>
    <w:rsid w:val="00D02D7B"/>
    <w:rsid w:val="00D045B9"/>
    <w:rsid w:val="00D04F61"/>
    <w:rsid w:val="00D0577A"/>
    <w:rsid w:val="00D067CB"/>
    <w:rsid w:val="00D06A53"/>
    <w:rsid w:val="00D07E30"/>
    <w:rsid w:val="00D105A7"/>
    <w:rsid w:val="00D121C2"/>
    <w:rsid w:val="00D12D6A"/>
    <w:rsid w:val="00D1347A"/>
    <w:rsid w:val="00D1415F"/>
    <w:rsid w:val="00D174C7"/>
    <w:rsid w:val="00D213DA"/>
    <w:rsid w:val="00D27D10"/>
    <w:rsid w:val="00D30DE4"/>
    <w:rsid w:val="00D34873"/>
    <w:rsid w:val="00D3495B"/>
    <w:rsid w:val="00D40249"/>
    <w:rsid w:val="00D4053F"/>
    <w:rsid w:val="00D40922"/>
    <w:rsid w:val="00D4225D"/>
    <w:rsid w:val="00D433EB"/>
    <w:rsid w:val="00D43EAB"/>
    <w:rsid w:val="00D45B80"/>
    <w:rsid w:val="00D45D31"/>
    <w:rsid w:val="00D45ED1"/>
    <w:rsid w:val="00D46F7C"/>
    <w:rsid w:val="00D47F19"/>
    <w:rsid w:val="00D5029C"/>
    <w:rsid w:val="00D50A15"/>
    <w:rsid w:val="00D50E68"/>
    <w:rsid w:val="00D50FD5"/>
    <w:rsid w:val="00D52913"/>
    <w:rsid w:val="00D52980"/>
    <w:rsid w:val="00D54AEA"/>
    <w:rsid w:val="00D56508"/>
    <w:rsid w:val="00D56767"/>
    <w:rsid w:val="00D6310F"/>
    <w:rsid w:val="00D635BD"/>
    <w:rsid w:val="00D64E0C"/>
    <w:rsid w:val="00D664BE"/>
    <w:rsid w:val="00D66844"/>
    <w:rsid w:val="00D66A55"/>
    <w:rsid w:val="00D709B4"/>
    <w:rsid w:val="00D73081"/>
    <w:rsid w:val="00D752DA"/>
    <w:rsid w:val="00D76907"/>
    <w:rsid w:val="00D7770B"/>
    <w:rsid w:val="00D80355"/>
    <w:rsid w:val="00D8145B"/>
    <w:rsid w:val="00D823DA"/>
    <w:rsid w:val="00D8674D"/>
    <w:rsid w:val="00D91ACA"/>
    <w:rsid w:val="00D9441D"/>
    <w:rsid w:val="00D9663A"/>
    <w:rsid w:val="00DA0211"/>
    <w:rsid w:val="00DA06DE"/>
    <w:rsid w:val="00DA0A79"/>
    <w:rsid w:val="00DA1747"/>
    <w:rsid w:val="00DA3265"/>
    <w:rsid w:val="00DA3858"/>
    <w:rsid w:val="00DA478B"/>
    <w:rsid w:val="00DA62A7"/>
    <w:rsid w:val="00DA6E46"/>
    <w:rsid w:val="00DA730B"/>
    <w:rsid w:val="00DA74AB"/>
    <w:rsid w:val="00DB1DA3"/>
    <w:rsid w:val="00DB2D8C"/>
    <w:rsid w:val="00DB4707"/>
    <w:rsid w:val="00DB49BF"/>
    <w:rsid w:val="00DB4BA9"/>
    <w:rsid w:val="00DB4EFC"/>
    <w:rsid w:val="00DB7389"/>
    <w:rsid w:val="00DD1D79"/>
    <w:rsid w:val="00DD3015"/>
    <w:rsid w:val="00DD6B36"/>
    <w:rsid w:val="00DE0765"/>
    <w:rsid w:val="00DE29D8"/>
    <w:rsid w:val="00DE2AEA"/>
    <w:rsid w:val="00DE56E4"/>
    <w:rsid w:val="00DF0839"/>
    <w:rsid w:val="00DF0AA7"/>
    <w:rsid w:val="00DF4676"/>
    <w:rsid w:val="00DF492C"/>
    <w:rsid w:val="00DF4CE4"/>
    <w:rsid w:val="00DF64BE"/>
    <w:rsid w:val="00E032AE"/>
    <w:rsid w:val="00E04DCF"/>
    <w:rsid w:val="00E0695C"/>
    <w:rsid w:val="00E06BB2"/>
    <w:rsid w:val="00E1693B"/>
    <w:rsid w:val="00E20780"/>
    <w:rsid w:val="00E209A4"/>
    <w:rsid w:val="00E20DF7"/>
    <w:rsid w:val="00E21790"/>
    <w:rsid w:val="00E23566"/>
    <w:rsid w:val="00E235A5"/>
    <w:rsid w:val="00E241C0"/>
    <w:rsid w:val="00E24460"/>
    <w:rsid w:val="00E248CE"/>
    <w:rsid w:val="00E263E2"/>
    <w:rsid w:val="00E2755F"/>
    <w:rsid w:val="00E2765E"/>
    <w:rsid w:val="00E32F00"/>
    <w:rsid w:val="00E33B6D"/>
    <w:rsid w:val="00E342DD"/>
    <w:rsid w:val="00E36AE8"/>
    <w:rsid w:val="00E37983"/>
    <w:rsid w:val="00E45FD2"/>
    <w:rsid w:val="00E46D5E"/>
    <w:rsid w:val="00E52D77"/>
    <w:rsid w:val="00E53059"/>
    <w:rsid w:val="00E5314F"/>
    <w:rsid w:val="00E53580"/>
    <w:rsid w:val="00E54E9F"/>
    <w:rsid w:val="00E54FD4"/>
    <w:rsid w:val="00E55238"/>
    <w:rsid w:val="00E60339"/>
    <w:rsid w:val="00E609BA"/>
    <w:rsid w:val="00E62B9E"/>
    <w:rsid w:val="00E637F5"/>
    <w:rsid w:val="00E641E3"/>
    <w:rsid w:val="00E65C8A"/>
    <w:rsid w:val="00E66B6B"/>
    <w:rsid w:val="00E67954"/>
    <w:rsid w:val="00E7052A"/>
    <w:rsid w:val="00E70CA8"/>
    <w:rsid w:val="00E7218E"/>
    <w:rsid w:val="00E76A13"/>
    <w:rsid w:val="00E76AB1"/>
    <w:rsid w:val="00E7785F"/>
    <w:rsid w:val="00E80088"/>
    <w:rsid w:val="00E81E90"/>
    <w:rsid w:val="00E91871"/>
    <w:rsid w:val="00E91C2F"/>
    <w:rsid w:val="00E95738"/>
    <w:rsid w:val="00E95AD9"/>
    <w:rsid w:val="00E9656B"/>
    <w:rsid w:val="00EA1ECB"/>
    <w:rsid w:val="00EA4291"/>
    <w:rsid w:val="00EA7F8A"/>
    <w:rsid w:val="00EB230A"/>
    <w:rsid w:val="00EB31D0"/>
    <w:rsid w:val="00EB542A"/>
    <w:rsid w:val="00EB56B6"/>
    <w:rsid w:val="00EB592A"/>
    <w:rsid w:val="00EB78A3"/>
    <w:rsid w:val="00EC19A8"/>
    <w:rsid w:val="00EC4B30"/>
    <w:rsid w:val="00EC5D48"/>
    <w:rsid w:val="00EC6274"/>
    <w:rsid w:val="00EC6CFC"/>
    <w:rsid w:val="00EC71BF"/>
    <w:rsid w:val="00ED20DE"/>
    <w:rsid w:val="00ED314D"/>
    <w:rsid w:val="00EE1ACD"/>
    <w:rsid w:val="00EE2210"/>
    <w:rsid w:val="00EE3863"/>
    <w:rsid w:val="00EE3A64"/>
    <w:rsid w:val="00EE59D4"/>
    <w:rsid w:val="00EE7E60"/>
    <w:rsid w:val="00EF062C"/>
    <w:rsid w:val="00EF2ADC"/>
    <w:rsid w:val="00EF5B79"/>
    <w:rsid w:val="00F02B93"/>
    <w:rsid w:val="00F04D42"/>
    <w:rsid w:val="00F06C05"/>
    <w:rsid w:val="00F07636"/>
    <w:rsid w:val="00F07661"/>
    <w:rsid w:val="00F108E8"/>
    <w:rsid w:val="00F109C0"/>
    <w:rsid w:val="00F13D24"/>
    <w:rsid w:val="00F1551E"/>
    <w:rsid w:val="00F15838"/>
    <w:rsid w:val="00F1703B"/>
    <w:rsid w:val="00F21D8B"/>
    <w:rsid w:val="00F21E41"/>
    <w:rsid w:val="00F237DB"/>
    <w:rsid w:val="00F25447"/>
    <w:rsid w:val="00F26560"/>
    <w:rsid w:val="00F33DF9"/>
    <w:rsid w:val="00F3479C"/>
    <w:rsid w:val="00F368F4"/>
    <w:rsid w:val="00F36CDD"/>
    <w:rsid w:val="00F40480"/>
    <w:rsid w:val="00F40A57"/>
    <w:rsid w:val="00F40AD5"/>
    <w:rsid w:val="00F412AC"/>
    <w:rsid w:val="00F41351"/>
    <w:rsid w:val="00F422F1"/>
    <w:rsid w:val="00F47444"/>
    <w:rsid w:val="00F51CC3"/>
    <w:rsid w:val="00F55943"/>
    <w:rsid w:val="00F55ECF"/>
    <w:rsid w:val="00F660F6"/>
    <w:rsid w:val="00F67854"/>
    <w:rsid w:val="00F73434"/>
    <w:rsid w:val="00F73D72"/>
    <w:rsid w:val="00F74BEB"/>
    <w:rsid w:val="00F7547C"/>
    <w:rsid w:val="00F76BAD"/>
    <w:rsid w:val="00F77137"/>
    <w:rsid w:val="00F77912"/>
    <w:rsid w:val="00F80485"/>
    <w:rsid w:val="00F81761"/>
    <w:rsid w:val="00F821D3"/>
    <w:rsid w:val="00F845B3"/>
    <w:rsid w:val="00F8758E"/>
    <w:rsid w:val="00F87A88"/>
    <w:rsid w:val="00F90B4E"/>
    <w:rsid w:val="00F9244F"/>
    <w:rsid w:val="00F93A36"/>
    <w:rsid w:val="00F95803"/>
    <w:rsid w:val="00F962E3"/>
    <w:rsid w:val="00F9648D"/>
    <w:rsid w:val="00FA3787"/>
    <w:rsid w:val="00FA638E"/>
    <w:rsid w:val="00FA67D2"/>
    <w:rsid w:val="00FB4820"/>
    <w:rsid w:val="00FB67E3"/>
    <w:rsid w:val="00FB7C84"/>
    <w:rsid w:val="00FC3265"/>
    <w:rsid w:val="00FC7036"/>
    <w:rsid w:val="00FD05EF"/>
    <w:rsid w:val="00FD0CC9"/>
    <w:rsid w:val="00FD1986"/>
    <w:rsid w:val="00FD22F9"/>
    <w:rsid w:val="00FD2338"/>
    <w:rsid w:val="00FD2B5A"/>
    <w:rsid w:val="00FD39C2"/>
    <w:rsid w:val="00FD53AC"/>
    <w:rsid w:val="00FD5E02"/>
    <w:rsid w:val="00FD5E6A"/>
    <w:rsid w:val="00FD6409"/>
    <w:rsid w:val="00FE05BA"/>
    <w:rsid w:val="00FE2019"/>
    <w:rsid w:val="00FE2CAA"/>
    <w:rsid w:val="00FE2F33"/>
    <w:rsid w:val="00FE3447"/>
    <w:rsid w:val="00FE3572"/>
    <w:rsid w:val="00FE564D"/>
    <w:rsid w:val="00FE747A"/>
    <w:rsid w:val="00FF075C"/>
    <w:rsid w:val="00FF07AC"/>
    <w:rsid w:val="00FF21EF"/>
    <w:rsid w:val="00FF7110"/>
    <w:rsid w:val="00FF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8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236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A117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A1174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FE2CAA"/>
    <w:pPr>
      <w:ind w:left="720"/>
      <w:contextualSpacing/>
    </w:pPr>
  </w:style>
  <w:style w:type="paragraph" w:customStyle="1" w:styleId="a">
    <w:name w:val="Знак"/>
    <w:basedOn w:val="Normal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4557A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290427"/>
    <w:pPr>
      <w:spacing w:line="240" w:lineRule="auto"/>
    </w:pPr>
    <w:rPr>
      <w:rFonts w:ascii="MinioMM_367 RG 585 NO 11 OP" w:eastAsia="Times New Roman" w:hAnsi="MinioMM_367 RG 585 NO 11 OP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0427"/>
    <w:rPr>
      <w:rFonts w:ascii="MinioMM_367 RG 585 NO 11 OP" w:hAnsi="MinioMM_367 RG 585 NO 11 OP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9042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90427"/>
    <w:pPr>
      <w:spacing w:after="120"/>
      <w:ind w:left="283"/>
    </w:pPr>
    <w:rPr>
      <w:rFonts w:ascii="Calibri" w:eastAsia="Times New Roman" w:hAnsi="Calibri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0427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BE7BBC"/>
    <w:rPr>
      <w:rFonts w:cs="Times New Roman"/>
    </w:rPr>
  </w:style>
  <w:style w:type="character" w:customStyle="1" w:styleId="a0">
    <w:name w:val="Гипертекстовая ссылка"/>
    <w:basedOn w:val="DefaultParagraphFont"/>
    <w:uiPriority w:val="99"/>
    <w:rsid w:val="00F04D42"/>
    <w:rPr>
      <w:rFonts w:cs="Times New Roman"/>
      <w:color w:val="106BBE"/>
    </w:rPr>
  </w:style>
  <w:style w:type="paragraph" w:styleId="Header">
    <w:name w:val="header"/>
    <w:basedOn w:val="Normal"/>
    <w:link w:val="HeaderChar"/>
    <w:uiPriority w:val="99"/>
    <w:rsid w:val="00BE3692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36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3692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3692"/>
    <w:rPr>
      <w:rFonts w:cs="Times New Roman"/>
    </w:rPr>
  </w:style>
  <w:style w:type="table" w:styleId="TableGrid">
    <w:name w:val="Table Grid"/>
    <w:basedOn w:val="TableNormal"/>
    <w:uiPriority w:val="99"/>
    <w:rsid w:val="00155D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155D64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95C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5C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5C4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5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5C47"/>
    <w:rPr>
      <w:b/>
      <w:bCs/>
    </w:rPr>
  </w:style>
  <w:style w:type="paragraph" w:customStyle="1" w:styleId="formattexttopleveltextindenttext">
    <w:name w:val="formattext topleveltext indenttext"/>
    <w:basedOn w:val="Normal"/>
    <w:uiPriority w:val="99"/>
    <w:rsid w:val="0048672F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rmattexttopleveltext">
    <w:name w:val="formattext topleveltext"/>
    <w:basedOn w:val="Normal"/>
    <w:uiPriority w:val="99"/>
    <w:rsid w:val="0048672F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ConsPlusTitle">
    <w:name w:val="ConsPlusTitle"/>
    <w:uiPriority w:val="99"/>
    <w:rsid w:val="002240E4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western">
    <w:name w:val="western"/>
    <w:basedOn w:val="Normal"/>
    <w:uiPriority w:val="99"/>
    <w:rsid w:val="00DE0765"/>
    <w:pPr>
      <w:spacing w:before="100" w:beforeAutospacing="1" w:after="119" w:line="240" w:lineRule="auto"/>
    </w:pPr>
    <w:rPr>
      <w:rFonts w:ascii="Arial" w:hAnsi="Arial" w:cs="Arial"/>
      <w:lang w:eastAsia="ru-RU"/>
    </w:rPr>
  </w:style>
  <w:style w:type="paragraph" w:customStyle="1" w:styleId="pcenter">
    <w:name w:val="pcenter"/>
    <w:basedOn w:val="Normal"/>
    <w:uiPriority w:val="99"/>
    <w:rsid w:val="001E7D72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pboth">
    <w:name w:val="pboth"/>
    <w:basedOn w:val="Normal"/>
    <w:uiPriority w:val="99"/>
    <w:rsid w:val="001E7D72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headertexttopleveltextcentertext">
    <w:name w:val="headertext topleveltext centertext"/>
    <w:basedOn w:val="Normal"/>
    <w:uiPriority w:val="99"/>
    <w:rsid w:val="006B594B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rmattexttopleveltextcentertext">
    <w:name w:val="formattext topleveltext centertext"/>
    <w:basedOn w:val="Normal"/>
    <w:uiPriority w:val="99"/>
    <w:rsid w:val="006B594B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rmattext">
    <w:name w:val="formattext"/>
    <w:basedOn w:val="Normal"/>
    <w:uiPriority w:val="99"/>
    <w:rsid w:val="006B594B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rmattextindenttext">
    <w:name w:val="formattext indenttext"/>
    <w:basedOn w:val="Normal"/>
    <w:uiPriority w:val="99"/>
    <w:rsid w:val="006B594B"/>
    <w:pPr>
      <w:spacing w:before="100" w:beforeAutospacing="1" w:after="100" w:afterAutospacing="1" w:line="240" w:lineRule="auto"/>
    </w:pPr>
    <w:rPr>
      <w:lang w:eastAsia="ru-RU"/>
    </w:rPr>
  </w:style>
  <w:style w:type="character" w:styleId="FollowedHyperlink">
    <w:name w:val="FollowedHyperlink"/>
    <w:basedOn w:val="DefaultParagraphFont"/>
    <w:uiPriority w:val="99"/>
    <w:rsid w:val="006B594B"/>
    <w:rPr>
      <w:rFonts w:cs="Times New Roman"/>
      <w:color w:val="0000FF"/>
      <w:u w:val="single"/>
    </w:rPr>
  </w:style>
  <w:style w:type="paragraph" w:customStyle="1" w:styleId="formattextemptyline">
    <w:name w:val="formattext empty_line"/>
    <w:basedOn w:val="Normal"/>
    <w:uiPriority w:val="99"/>
    <w:rsid w:val="006B594B"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4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4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5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746</TotalTime>
  <Pages>3</Pages>
  <Words>863</Words>
  <Characters>4925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93</cp:revision>
  <cp:lastPrinted>2024-03-04T03:41:00Z</cp:lastPrinted>
  <dcterms:created xsi:type="dcterms:W3CDTF">2023-03-01T09:44:00Z</dcterms:created>
  <dcterms:modified xsi:type="dcterms:W3CDTF">2024-03-04T03:43:00Z</dcterms:modified>
</cp:coreProperties>
</file>