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Отчет о достижении показателей, установленных планом мероприятий («дорожной картой»)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по содействию развитию конкуренции в Гайском городском округе на 2022– 2025 годы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 итогам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полугодия </w:t>
      </w:r>
      <w:r>
        <w:rPr>
          <w:rFonts w:ascii="Times New Roman" w:hAnsi="Times New Roman"/>
          <w:color w:val="000000"/>
          <w:sz w:val="20"/>
          <w:szCs w:val="20"/>
        </w:rPr>
        <w:t>2023 года</w:t>
      </w:r>
    </w:p>
    <w:p>
      <w:pPr>
        <w:pStyle w:val="Style18"/>
        <w:suppressAutoHyphens w:val="true"/>
        <w:jc w:val="center"/>
        <w:rPr>
          <w:color w:val="000000"/>
          <w:sz w:val="20"/>
        </w:rPr>
      </w:pPr>
      <w:r>
        <w:rPr>
          <w:color w:val="000000"/>
          <w:sz w:val="20"/>
        </w:rPr>
      </w:r>
      <w:bookmarkStart w:id="0" w:name="_GoBack"/>
      <w:bookmarkStart w:id="1" w:name="_GoBack"/>
      <w:bookmarkEnd w:id="1"/>
    </w:p>
    <w:tbl>
      <w:tblPr>
        <w:tblW w:w="16047" w:type="dxa"/>
        <w:jc w:val="lef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52"/>
        <w:gridCol w:w="14"/>
        <w:gridCol w:w="2834"/>
        <w:gridCol w:w="1"/>
        <w:gridCol w:w="2128"/>
        <w:gridCol w:w="849"/>
        <w:gridCol w:w="852"/>
        <w:gridCol w:w="708"/>
        <w:gridCol w:w="2153"/>
        <w:gridCol w:w="1191"/>
        <w:gridCol w:w="4763"/>
      </w:tblGrid>
      <w:tr>
        <w:trPr>
          <w:trHeight w:val="265" w:hRule="atLeast"/>
        </w:trPr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ключевого показателя (единица измерения)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Числовое значение показателя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данных для расчета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реализации мероприятия в отчетном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5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мес.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Рынок семеноводства</w:t>
            </w:r>
          </w:p>
        </w:tc>
      </w:tr>
      <w:tr>
        <w:trPr>
          <w:trHeight w:val="151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информационной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семеноводства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 На территории Гайского городского округа деятельность в области семеноводства осуществляют 4 семеноводческих хозяйства.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2. Рынок услуг связи, в том числе услуг по предоставлению широкополосного доступа к сети «Интернет»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муниципальной собственности для использования операторами связи с целью размещения и строительства сетей и сооружений связи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Участниками рынка связи, в том числе услуг по предоставлению широкополосного доступа к сети «Интернет» являются 7 операторов связи.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они относятся к частной форме собственности и создают конкурентную среду, позволяющую повышать качество услуг и формировать ценовую политику.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выполнения работ по благоустройству городской среды, по вопросам формирования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 регионального проекта «Формирование комфортной городской среды» в Гайском городском округе общественная территория, подлежащая благоустройству в первоочередном порядке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году: Сквер по ул. Коммунистическая в г.Гай Оренбургской области I этап II часть.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19.09.2022 подведены итоги электронного конкурса на выполнение благоустройства. Победителем стал участник под номером заявки № 44 - ООО «СПЕЦСЕРВИС», предложивший цену           14 655 781,41, 00 руб.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Контракт с подрядной организацией подписан 30.09.2022 г.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текущий момент выполнено 100% запланированных видов работ: демонтированы старое асфальтовое покрытие и малые архитектурные формы, установлены бордюрные камни, завезена и уложена тротуарная плитка, залито бетонное основание под будущую клумбу, проложены водопроводные, электрические сети и видеонаблюдение, завезены и установлены светильники, скамьи, урны, качели, шахматный стол, пуфы с настилом к нему.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контракт №0853500000322007460 от 30.09.2022г. по благоустройству в первоочередном порядке в 2023 году: Сквер по ул. Коммунистическая в г. Гай Оренбургской области I этап II часть исполнен в полном объеме на сумму 11858312,40 рублей. Заявка на перечисление субсидии направлена и утверждена 08.02.2023 года. Денежные средства перечислены для оплаты выполненных услуг по муниципальному контракту 01.03.2023года.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мероприятий по исполнению 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открытого конкурса по отбору управляющей организации для управления многоквартирным домом, расположенным на территории муниципального образования «Гайский городской округ» на официальном сайте </w:t>
            </w:r>
            <w:hyperlink r:id="rId2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www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torgi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gov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Заключены договора на оказание услуг (выполнение работ) при непосредственном управлении многоквартирным домом на аварийно-диспетчерское обслуживание.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в открытом доступе информации о многоквартирных домах, находящихся на стадии завершения строительства, а также о сдаче указанных объектов с указанием срока ввода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Формирование документации 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Проведено 22 электронных запроса котировок, из них 10 признаны несостоявшимися.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 не проводились.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Гайского городского округа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не проводилась.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МСП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закупки проводились  с преимуществом для  субъектов МСП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6. Рынок оказания услуг по ремонту автотранспортных средств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</w:t>
            </w:r>
            <w:r>
              <w:rPr>
                <w:rStyle w:val="Fontstyle01"/>
                <w:color w:val="000000"/>
                <w:sz w:val="20"/>
                <w:szCs w:val="20"/>
                <w:lang w:val="ru-RU"/>
              </w:rPr>
              <w:t>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предоставляется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-методическая и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информационно-консультационной поддержка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7. Рынок услуг розничной торговли лекарственными препаратами,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медицинскими изделиями и сопутствующими товарами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информационно-консультационной поддержки негосударственным организациям и ИП, осуществляющим фармацевтическую деятельность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состоянию на 01.07.2023 года рынок фармацевтических услуг Гайского городского округа представлен 22 объектами, осуществляющим розничную торговлю лекарственными препаратами для медицинского применения, в том числе 20 аптеками, 2 аптечными пунктами. Из 22 аптечных организаций: 1 государственная, 21 частная организация и ИП.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инвентаризации кладбищ и мест захоронений на них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 (процентов)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Инвентаризация не проводилась.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«Интернет»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Реестр кладбищ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мест захоронений размещен  на официальном сайте  администрации Гайского городского округа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размещение информации об объектах, предоставляющих услуги по организации похорон и связанные с ними услуги на официальном сайте администрации Гайского городского округа в сети «Интернет», курирующего сферу ритуальных услуг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9. Рынок кадастровых и землеустроительных работ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рынке кадастровых и землеустроительных работ Гайского городского округа действуют 2 хозяйствующих субъекта, основным видом экономической деятельности которых является проведение кадастровых работ, землеустройства. Оба хозяйствующих субъекта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относятся к частной форме собственности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10.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16.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доли организаций частной формы собственности в сфере строительства объектов капитального строительства (за исключением жилищного и дорожного строительства)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 xml:space="preserve">В 1 полугодии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2023 года в ГИСОГД в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носились сведения о правилах землепользования и застройки муниципального образования Гайский Городской округ.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17.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За первое полугодие 2023 года поступило 13 о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бращений по предоставлению государственных (муниципальных) услуг по выдаче градостроительного плана земельного участка.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18.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 xml:space="preserve">За первое полугодие 2023 года было выдано 33 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>разрешени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>я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 xml:space="preserve"> на строительство 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 xml:space="preserve">и 6 разрешений на ввод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объекта в эксплуатацию.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19.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опубликования и актуализации на официальном сайте администрации Гайского городского округа сети «Интернет»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 xml:space="preserve">На официальном сайте администрации Гайского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 xml:space="preserve">было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размеще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но 4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11. Рынок услуг детского отдыха и оздоровления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детского отдыха и оздоровления, по вопросам организации детского отдыха и оздоровления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услуг детского отдыха и оздоровления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 Рынок добычи общераспространенных полезных ископаемых на участках недр местного значения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производителей к участию в областных и межрегиональных выставках для презентации товара, организации межрегионального сотрудничества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 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территории Гайского городского округа 4 организации имеют лицензии на право пользования участками недр местного значения, содержащими общераспространенные полезные ископаемые, все они частной формы собственности.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13. Сфера наружной рекламы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Выявление и осуществление демонтажа незаконных рекламных конструкций, 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организаций частной формы собственности в сфере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наружной рекламы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1 полугодие не выявлено фактов размещения  незаконных рекламных конструкций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Актуализация схем размещения рекламных конструкций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1 полугодие 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года  схема размещения рекламных конструкций не актуализировалась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84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</w:tr>
      <w:tr>
        <w:trPr>
          <w:trHeight w:val="34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 Рынок туристических и рекреационных услуг</w:t>
            </w:r>
          </w:p>
        </w:tc>
      </w:tr>
      <w:tr>
        <w:trPr>
          <w:trHeight w:val="184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повышения квалификации представителей хозяйствующих субъектов, осуществляющих туристическую деятельность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собственности, ИП в сфере туризма от общего количества организаций в сфере туризма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345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 Рынок розничной торговли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мониторинга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увеличение количества НТО и торговых мест под них к 2025 году по отношению к уровню 2021 года</w:t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 проводиться по мере необходимости.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участием предпринимательского сообщества подготовка изменений в схему размещения НТО (увеличение количества мест под размещение НТО)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 в схему размещения НТО не вносились.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открытых опросов предпринимателей в целях определения спроса/потребности в предоставлении мест под размещение НТО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1 полугодии 2023 году проводились открытые опросы предпринимателей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целях определения спроса/потребности в предоставлении мест под размещение НТО. По итогам опроса были предоставлены земельные участки на конкурсной основе.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Утверждение актуализированной схемы размещения НТО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Схема размещения НТО в 2022 году не актуализировалась.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 Рынок услуг дополнительного образования детей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Повышение качества профессиональной подготовки педагогических кадров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Показатели ежеквартального мониторинга регионального проекта «Успех каждого ребенка»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3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https://disk.yandex.ru/edit/d/mmT6maKTLk6MY1FI4wDStCPegnqahzm72s0qoIz-cKg6RlBodVdPR0xIZw</w:t>
              </w:r>
            </w:hyperlink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= 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Vn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Vo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*100%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1) ММО педагогов доп.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2) курсы повышения квалификации;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3) семинары, вебинары, практикумы;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4) конкурсы проф. мастерства.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Материально-техническое и информационное обеспечение дополнительных образовательных учреждений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 (УДО)  обеспечены необходимыми техническими средствами, подключены к сети Интернет.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 УДО имеют официальные сайты, странички в социальных сетях. Проводилась работа по сохранению  и  развитие сети УДО. Созданы условия для развития дополнительного образования.  Сохранены  реализуемые образовательные программы  по приоритетным направлениям дополнительного образования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Работа муниципального опорного центра  (МОЦ) дополнительного образования на базе МАУДО ЦДТ «Радуга»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Оказана методическая помощь в развитии дополнительного образования организациям дополнительного образования всех форм собственности, регистрация детей на портале дополнительного образования Навигатор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Системные мероприятия, направленные на развитие конкурентной среды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9"/>
        <w:gridCol w:w="4983"/>
        <w:gridCol w:w="4748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Наименование системного мероприятия, направленного на содействие развитию конкуренции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1. Повышение информированности потребителей о реализации муниципальной политики по развитию конкуренции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официальном сайте администрации Гайского городского округа в сети «Интернет» информации о результатах реализации муниципальной политики по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  <w:t>На официальном сайте администрации Гайского городского округа размещается информации о результатах реализации муниципальной политики по развитию конкуренции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2. Развитие конкурентоспособности товаров, работ, услуг субъектов МСП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субъектам МСП по сертификации продукции, выходу на электронные площадки, проведение рекламных кампаний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оказывается  организационно-методической и информационно-консультационной поддержка субъектам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комплекса услуг, сервисов и мер поддержки субъектам МСП, в том числе финансовых (кредитных, гарантийных, лизинговых) услуг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Предусмотрена финансовая поддержка (грант в форме субсидии) во втором полугодие 2023 года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Оказывалась информационно-консультационная поддержка заказчикам и участникам закупок, в том числе являющимся субъектами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образовательных мероприятий (семинаров, вебинаров, мастер-классов, образовательных программ) для участников закупок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полугодие 2023 года образовательные мероприятия (семинары, вебинары, мастер-классы, образовательные программы) для участников закупок не проводились.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порядки проведения оценки регулирующего воздействия проектов нормативных правовых актов Гайского городского округа и экспертизы нормативных правовых актов Гайского городского округа, устанавливаемых в соответствии с Федеральным законом от 06.10.2003 № 131-ФЗ «Об общих принципах организации местного самоуправления в Российской Федерации»,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Page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вносятся изменения в  постановление администрации города Гая от 24.02.2016 года № 211-пА «Об утверждении порядков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решения Совета депутатов Гайского городского округа от 26.09.2019 № 399 утвержден расчет льготной ставки арендной платы, применяемый в договорах аренды с субъектами МСП, «самозанятыми» гражданами.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Полная инвентаризация муниципального имущества запланирована на 2 полугодие (сентябрь-октябрь) 2023.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(или) пользование, в том числе субъектам МСП,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полугодии 2023 года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приватизация имущества не планировалась.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на сайте администрации Гайского городского округа, информации о возможности предоставления земельных участков для целей жилищного и иного строительства в соответствии с статьями 39.12, 39.18 Земельного кодекса Российской Федерации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на сайте администрации Гайского городского округа не размещалась.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Обращений не поступало.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7. Содействие развитию негосударственных (немуниципальных) СОНКО и «социального предпринимательства»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Публикация на сайте администрации Гайского городского округа об оказании комплекса услуг, сервисов и мер поддержки в центре «Мой бизнес»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проведении образовательных мероприятий (семинаров, вебинаров, мастер-классов, образовательных программ) для субъектов МСП, самозанятых граждан и лиц, планирующих начать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Конкурсная поддержка организаций, педагогических работников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Муниципальный конкурс профессионального мастерства педагогов дополнительного образования «Сердце отдаю детям»;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2. Муниципальная научно-практическая конференция педагогов дополнительного образования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Муниципальный этап областного дистанционного турнира по медийно-информационной грамотности #Знаю МИГ;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 Муниципальный конкурс чтецов;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 Муниципальный квиз «Родной край»;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 Муниципальный фестиваль «Талант. Музыка. Дети»;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5. Муниципальный фестиваль «Долг. Честь. Родина»;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6. Муниципальный этап областного смотра конкурса школьных центров медиаобразования;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7. Муниципальная конференция обучающихся «Светлячки»;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8. Муниципальный конкурс «Мир движений»;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9. Муниципальный этап областного фестиваля детского и юношеского художественного творчества «Зажги свою звезду»;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10. Муниципальная конференция обучающихся «Галилео»;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11. Муниципальный этап областного краеведческого фестиваля «Оренбургский край - земля родная»;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12. Слёт поисковых отрядов;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13. Муниципальный этап областного туристического слета;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14. Муниципальный конкурс НТМ «Мастерилка»;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15. Муниципальная выставка НТМ, посвящённая Дню детских изобретений «Дети. Фантазия. Творчество»;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16. Муниципальный этап игры «Что? Где? Когда?»;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17.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Муниципальный конкурс «Марья-искусница»;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18. Муниципальная выставка декоративно-прикладного творчества и швейного мастерства «Радуга талантов»;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19. Муниципальный конкурс детского творчества по противопожарной безопасности «Неопалимая купина».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10. Обеспечение равных условий доступа к информации о муниципальном имуществе Гайского городского округа,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Гайского городского округа (далее - уполномоченный орган) в сети «Интернет»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приватизации имущества, находящегося в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Размещена информация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продаже  станков 13.01.2023;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Размещена информация на официальном сайте уполномоченного органа в сети «Интернет» о продаже по 159-ФЗ муниципальных помещений субъектам СМП 19.05.2023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Актуализирована информация о перечне муниципального имущества. предназначенного для передачи субъектам СМП  июнь2023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Перечень муниципального имущества, предназначенного для предоставления субъектам СМП дополнен 1 объектом помещением по адресу: г. Гай ул. Коммунистическая, д. 12 -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Постановление администрации от 03.02.2023 № 102-пА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текущих изменений Градостроительного кодекса 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Административный регламент  от 25.01.2023 №59-пА «Выдача разрешения на строительство»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Административный регламент  от 01.02.2023 №83-пА «Выдача разрешения на ввод в эксплуатацию объекта, строительство которого осуществлялось на основании выданного органом местного самоуправления разрешения на строительство»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Административный регламент  от 13.06.2023 №733-пА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Административный регламент  от 13.06.2023 №732-пА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Управление архитектуры и градостроительства администрации Гайского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</w:t>
            </w:r>
          </w:p>
        </w:tc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</w:tc>
      </w:tr>
      <w:tr>
        <w:trPr/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>
        <w:trPr/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51963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51963</w:t>
            </w:r>
          </w:p>
        </w:tc>
      </w:tr>
    </w:tbl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</w:r>
    </w:p>
    <w:sectPr>
      <w:headerReference w:type="default" r:id="rId4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0e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fc53ca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fc53ca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2b4cf2"/>
    <w:rPr>
      <w:rFonts w:ascii="Times New Roman" w:hAnsi="Times New Roman" w:cs="Times New Roman"/>
      <w:sz w:val="24"/>
      <w:szCs w:val="24"/>
      <w:lang w:eastAsia="ru-RU"/>
    </w:rPr>
  </w:style>
  <w:style w:type="character" w:styleId="Fontstyle01" w:customStyle="1">
    <w:name w:val="fontstyle01"/>
    <w:basedOn w:val="DefaultParagraphFont"/>
    <w:uiPriority w:val="99"/>
    <w:qFormat/>
    <w:rsid w:val="001335ab"/>
    <w:rPr>
      <w:rFonts w:ascii="Times New Roman" w:hAnsi="Times New Roman" w:cs="Times New Roman"/>
      <w:color w:val="000000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a737df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sid w:val="006b590a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6b590a"/>
    <w:rPr>
      <w:rFonts w:cs="Times New Roman"/>
    </w:rPr>
  </w:style>
  <w:style w:type="character" w:styleId="NormalWebChar" w:customStyle="1">
    <w:name w:val="Normal (Web) Char"/>
    <w:link w:val="NormalWeb"/>
    <w:uiPriority w:val="99"/>
    <w:qFormat/>
    <w:locked/>
    <w:rsid w:val="001226bb"/>
    <w:rPr>
      <w:rFonts w:ascii="Times New Roman" w:hAnsi="Times New Roman"/>
      <w:sz w:val="24"/>
    </w:rPr>
  </w:style>
  <w:style w:type="character" w:styleId="Applestylespan" w:customStyle="1">
    <w:name w:val="apple-style-span"/>
    <w:basedOn w:val="DefaultParagraphFont"/>
    <w:uiPriority w:val="99"/>
    <w:qFormat/>
    <w:rsid w:val="004e5a15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2130a0"/>
    <w:rPr>
      <w:rFonts w:ascii="Calibri" w:hAnsi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0187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locked/>
    <w:rsid w:val="000a5c1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Основной текст + Полужирный"/>
    <w:uiPriority w:val="99"/>
    <w:qFormat/>
    <w:rsid w:val="00c55815"/>
    <w:rPr>
      <w:rFonts w:ascii="Times New Roman" w:hAnsi="Times New Roman"/>
      <w:b/>
      <w:sz w:val="27"/>
      <w:shd w:fill="FFFFFF" w:val="clear"/>
    </w:rPr>
  </w:style>
  <w:style w:type="character" w:styleId="CommentTextChar" w:customStyle="1">
    <w:name w:val="Comment Text Char"/>
    <w:basedOn w:val="DefaultParagraphFont"/>
    <w:uiPriority w:val="99"/>
    <w:qFormat/>
    <w:locked/>
    <w:rsid w:val="00903108"/>
    <w:rPr>
      <w:rFonts w:ascii="Times New Roman" w:hAnsi="Times New Roman" w:cs="Times New Roman"/>
      <w:sz w:val="20"/>
      <w:szCs w:val="20"/>
      <w:lang w:eastAsia="ru-RU"/>
    </w:rPr>
  </w:style>
  <w:style w:type="character" w:styleId="Logo" w:customStyle="1">
    <w:name w:val="logo"/>
    <w:basedOn w:val="DefaultParagraphFont"/>
    <w:uiPriority w:val="99"/>
    <w:qFormat/>
    <w:rsid w:val="001163eb"/>
    <w:rPr>
      <w:rFonts w:cs="Times New Roman"/>
    </w:rPr>
  </w:style>
  <w:style w:type="character" w:styleId="Pullright" w:customStyle="1">
    <w:name w:val="pull-right"/>
    <w:basedOn w:val="DefaultParagraphFont"/>
    <w:uiPriority w:val="99"/>
    <w:qFormat/>
    <w:rsid w:val="001163eb"/>
    <w:rPr>
      <w:rFonts w:cs="Times New Roman"/>
    </w:rPr>
  </w:style>
  <w:style w:type="character" w:styleId="Style15" w:customStyle="1">
    <w:name w:val="Основной текст + Не курсив"/>
    <w:basedOn w:val="DefaultParagraphFont"/>
    <w:uiPriority w:val="99"/>
    <w:qFormat/>
    <w:rsid w:val="00f82f75"/>
    <w:rPr>
      <w:rFonts w:ascii="Times New Roman" w:hAnsi="Times New Roman" w:cs="Times New Roman"/>
      <w:i/>
      <w:iCs/>
      <w:color w:val="000000"/>
      <w:spacing w:val="2"/>
      <w:w w:val="100"/>
      <w:sz w:val="23"/>
      <w:szCs w:val="23"/>
      <w:shd w:fill="FFFFFF" w:val="clear"/>
      <w:lang w:val="ru-RU"/>
    </w:rPr>
  </w:style>
  <w:style w:type="character" w:styleId="Strong">
    <w:name w:val="Strong"/>
    <w:basedOn w:val="DefaultParagraphFont"/>
    <w:uiPriority w:val="99"/>
    <w:qFormat/>
    <w:locked/>
    <w:rsid w:val="00772c05"/>
    <w:rPr>
      <w:b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0a5c19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99"/>
    <w:qFormat/>
    <w:rsid w:val="002b4cf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uiPriority w:val="99"/>
    <w:qFormat/>
    <w:rsid w:val="007201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uiPriority w:val="99"/>
    <w:qFormat/>
    <w:rsid w:val="00b340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qFormat/>
    <w:rsid w:val="001226bb"/>
    <w:pPr>
      <w:spacing w:lineRule="auto" w:line="240" w:beforeAutospacing="1" w:afterAutospacing="1"/>
    </w:pPr>
    <w:rPr>
      <w:rFonts w:ascii="Times New Roman" w:hAnsi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1226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1" w:customStyle="1">
    <w:name w:val="Body Text 21"/>
    <w:basedOn w:val="Normal"/>
    <w:uiPriority w:val="99"/>
    <w:qFormat/>
    <w:rsid w:val="004e5a15"/>
    <w:pPr>
      <w:spacing w:lineRule="auto" w:line="240" w:before="0" w:after="0"/>
      <w:jc w:val="center"/>
    </w:pPr>
    <w:rPr>
      <w:rFonts w:ascii="Bookman Old Style" w:hAnsi="Bookman Old Style" w:eastAsia="Times New Roman"/>
      <w:b/>
      <w:sz w:val="32"/>
      <w:szCs w:val="20"/>
      <w:lang w:eastAsia="ru-RU"/>
    </w:rPr>
  </w:style>
  <w:style w:type="paragraph" w:styleId="Style25">
    <w:name w:val="Footnote Text"/>
    <w:basedOn w:val="Normal"/>
    <w:link w:val="FootnoteTextChar"/>
    <w:uiPriority w:val="99"/>
    <w:rsid w:val="002130a0"/>
    <w:pPr>
      <w:spacing w:lineRule="auto" w:line="240" w:before="0" w:after="0"/>
    </w:pPr>
    <w:rPr>
      <w:sz w:val="20"/>
      <w:szCs w:val="20"/>
    </w:rPr>
  </w:style>
  <w:style w:type="paragraph" w:styleId="3" w:customStyle="1">
    <w:name w:val="Абзац списка3"/>
    <w:basedOn w:val="Normal"/>
    <w:uiPriority w:val="99"/>
    <w:qFormat/>
    <w:rsid w:val="005a1b8f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1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b556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Прижатый влево"/>
    <w:basedOn w:val="Normal"/>
    <w:next w:val="Normal"/>
    <w:uiPriority w:val="99"/>
    <w:qFormat/>
    <w:rsid w:val="009c3038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CommentTextChar"/>
    <w:uiPriority w:val="99"/>
    <w:qFormat/>
    <w:rsid w:val="0090310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1a26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 (веб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5476fe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6f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5c65ab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disk.yandex.ru/edit/d/mmT6maKTLk6MY1FI4wDStCPegnqahzm72s0qoIz-cKg6RlBodVdPR0xIZw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1179</TotalTime>
  <Application>LibreOffice/7.3.4.2$Windows_X86_64 LibreOffice_project/728fec16bd5f605073805c3c9e7c4212a0120dc5</Application>
  <AppVersion>15.0000</AppVersion>
  <Pages>14</Pages>
  <Words>3535</Words>
  <Characters>27451</Characters>
  <CharactersWithSpaces>30676</CharactersWithSpaces>
  <Paragraphs>345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2020-02-04T10:14:00Z</dcterms:created>
  <dc:creator>Абдуллин</dc:creator>
  <dc:description/>
  <dc:language>ru-RU</dc:language>
  <cp:lastModifiedBy/>
  <cp:lastPrinted>2023-07-14T10:45:51Z</cp:lastPrinted>
  <dcterms:modified xsi:type="dcterms:W3CDTF">2023-07-14T12:44:34Z</dcterms:modified>
  <cp:revision>24</cp:revision>
  <dc:subject/>
  <dc:title>Отчет о достижении показателей, установленных планом мероприятий («дорожной картой»)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